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1E" w:rsidRPr="00096C31" w:rsidRDefault="008F52A8" w:rsidP="00590D1E">
      <w:pPr>
        <w:rPr>
          <w:b/>
          <w:sz w:val="18"/>
          <w:szCs w:val="18"/>
        </w:rPr>
      </w:pPr>
      <w:r w:rsidRPr="00096C3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38BD76" wp14:editId="14C92AF7">
                <wp:simplePos x="0" y="0"/>
                <wp:positionH relativeFrom="column">
                  <wp:posOffset>3406775</wp:posOffset>
                </wp:positionH>
                <wp:positionV relativeFrom="paragraph">
                  <wp:posOffset>-433070</wp:posOffset>
                </wp:positionV>
                <wp:extent cx="2570480" cy="1003935"/>
                <wp:effectExtent l="0" t="0" r="0" b="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D1E" w:rsidRDefault="008F52A8" w:rsidP="00590D1E">
                            <w:r>
                              <w:rPr>
                                <w:noProof/>
                                <w:color w:val="FFCC00"/>
                              </w:rPr>
                              <w:drawing>
                                <wp:inline distT="0" distB="0" distL="0" distR="0" wp14:anchorId="279B951D" wp14:editId="16B42E5D">
                                  <wp:extent cx="2390775" cy="914400"/>
                                  <wp:effectExtent l="0" t="0" r="0" b="0"/>
                                  <wp:docPr id="7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8BD76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268.25pt;margin-top:-34.1pt;width:202.4pt;height:79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" stroked="f">
                <v:textbox style="mso-fit-shape-to-text:t">
                  <w:txbxContent>
                    <w:p w:rsidR="00590D1E" w:rsidRDefault="008F52A8" w:rsidP="00590D1E">
                      <w:r>
                        <w:rPr>
                          <w:noProof/>
                          <w:color w:val="FFCC00"/>
                        </w:rPr>
                        <w:drawing>
                          <wp:inline distT="0" distB="0" distL="0" distR="0" wp14:anchorId="279B951D" wp14:editId="16B42E5D">
                            <wp:extent cx="2390775" cy="914400"/>
                            <wp:effectExtent l="0" t="0" r="0" b="0"/>
                            <wp:docPr id="7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3A1D" w:rsidRPr="00096C31">
        <w:rPr>
          <w:b/>
          <w:sz w:val="18"/>
          <w:szCs w:val="18"/>
        </w:rPr>
        <w:t>Über das zuständige Veterinäramt</w:t>
      </w:r>
    </w:p>
    <w:p w:rsidR="00243A1D" w:rsidRPr="00A60D9E" w:rsidRDefault="004E786B" w:rsidP="00590D1E">
      <w:pPr>
        <w:rPr>
          <w:sz w:val="16"/>
          <w:szCs w:val="16"/>
        </w:rPr>
      </w:pPr>
      <w:r w:rsidRPr="00A60D9E">
        <w:rPr>
          <w:sz w:val="16"/>
          <w:szCs w:val="16"/>
        </w:rPr>
        <w:t>a</w:t>
      </w:r>
      <w:r w:rsidR="00243A1D" w:rsidRPr="00A60D9E">
        <w:rPr>
          <w:sz w:val="16"/>
          <w:szCs w:val="16"/>
        </w:rPr>
        <w:t>n die Tierseuchenkasse Baden- Württemberg</w:t>
      </w:r>
    </w:p>
    <w:p w:rsidR="00243A1D" w:rsidRPr="00A60D9E" w:rsidRDefault="00243A1D" w:rsidP="00590D1E">
      <w:pPr>
        <w:rPr>
          <w:sz w:val="16"/>
          <w:szCs w:val="16"/>
        </w:rPr>
      </w:pPr>
      <w:r w:rsidRPr="00A60D9E">
        <w:rPr>
          <w:sz w:val="16"/>
          <w:szCs w:val="16"/>
        </w:rPr>
        <w:t>Hohenzoller</w:t>
      </w:r>
      <w:r w:rsidR="003B3354">
        <w:rPr>
          <w:sz w:val="16"/>
          <w:szCs w:val="16"/>
        </w:rPr>
        <w:t>n</w:t>
      </w:r>
      <w:r w:rsidRPr="00A60D9E">
        <w:rPr>
          <w:sz w:val="16"/>
          <w:szCs w:val="16"/>
        </w:rPr>
        <w:t>str. 10</w:t>
      </w:r>
    </w:p>
    <w:p w:rsidR="00243A1D" w:rsidRPr="00A60D9E" w:rsidRDefault="00243A1D" w:rsidP="00590D1E">
      <w:pPr>
        <w:rPr>
          <w:sz w:val="16"/>
          <w:szCs w:val="16"/>
        </w:rPr>
      </w:pPr>
      <w:r w:rsidRPr="00A60D9E">
        <w:rPr>
          <w:sz w:val="16"/>
          <w:szCs w:val="16"/>
        </w:rPr>
        <w:t>70178 Stuttgart</w:t>
      </w:r>
    </w:p>
    <w:p w:rsidR="000A5A54" w:rsidRDefault="000A5A54" w:rsidP="000A5A54">
      <w:pPr>
        <w:jc w:val="right"/>
        <w:rPr>
          <w:sz w:val="16"/>
          <w:szCs w:val="16"/>
        </w:rPr>
      </w:pPr>
    </w:p>
    <w:p w:rsidR="00191DC8" w:rsidRPr="000A5A54" w:rsidRDefault="00191DC8" w:rsidP="000A5A54">
      <w:pPr>
        <w:jc w:val="right"/>
        <w:rPr>
          <w:sz w:val="18"/>
          <w:szCs w:val="18"/>
        </w:rPr>
      </w:pPr>
      <w:r w:rsidRPr="00A60D9E">
        <w:rPr>
          <w:sz w:val="16"/>
          <w:szCs w:val="16"/>
        </w:rPr>
        <w:t>Schadensblock (TSK):</w:t>
      </w:r>
      <w:r w:rsidRPr="00191DC8">
        <w:rPr>
          <w:sz w:val="18"/>
          <w:szCs w:val="18"/>
        </w:rPr>
        <w:t xml:space="preserve"> __ __ __ __ __ __ __ __ __ __ __ __ __</w:t>
      </w:r>
    </w:p>
    <w:p w:rsidR="00184CF0" w:rsidRPr="00336C3F" w:rsidRDefault="00184CF0" w:rsidP="00F62513">
      <w:pPr>
        <w:ind w:right="-142"/>
        <w:rPr>
          <w:rFonts w:cs="Arial"/>
          <w:b/>
          <w:sz w:val="6"/>
          <w:szCs w:val="6"/>
        </w:rPr>
      </w:pPr>
    </w:p>
    <w:p w:rsidR="00AF5D82" w:rsidRDefault="00243A1D" w:rsidP="00F62513">
      <w:pPr>
        <w:ind w:right="-142"/>
        <w:rPr>
          <w:rFonts w:cs="Arial"/>
          <w:b/>
          <w:sz w:val="31"/>
          <w:szCs w:val="31"/>
        </w:rPr>
      </w:pPr>
      <w:r w:rsidRPr="00AF5D82">
        <w:rPr>
          <w:rFonts w:cs="Arial"/>
          <w:b/>
          <w:sz w:val="31"/>
          <w:szCs w:val="31"/>
        </w:rPr>
        <w:t xml:space="preserve">Antrag auf </w:t>
      </w:r>
      <w:r w:rsidR="00F57E36" w:rsidRPr="00AF5D82">
        <w:rPr>
          <w:rFonts w:cs="Arial"/>
          <w:b/>
          <w:sz w:val="31"/>
          <w:szCs w:val="31"/>
        </w:rPr>
        <w:t>außerordentliche Beihilfe</w:t>
      </w:r>
      <w:r w:rsidR="00AF5D82">
        <w:rPr>
          <w:rFonts w:cs="Arial"/>
          <w:b/>
          <w:sz w:val="31"/>
          <w:szCs w:val="31"/>
        </w:rPr>
        <w:t xml:space="preserve"> </w:t>
      </w:r>
    </w:p>
    <w:p w:rsidR="00AF5D82" w:rsidRPr="00AF5D82" w:rsidRDefault="00AF5D82" w:rsidP="00F62513">
      <w:pPr>
        <w:ind w:right="-142"/>
        <w:rPr>
          <w:rFonts w:cs="Arial"/>
          <w:b/>
          <w:sz w:val="31"/>
          <w:szCs w:val="31"/>
        </w:rPr>
      </w:pPr>
      <w:r>
        <w:rPr>
          <w:rFonts w:cs="Arial"/>
          <w:b/>
          <w:sz w:val="31"/>
          <w:szCs w:val="31"/>
        </w:rPr>
        <w:t>nach de</w:t>
      </w:r>
      <w:r w:rsidR="0073271B">
        <w:rPr>
          <w:rFonts w:cs="Arial"/>
          <w:b/>
          <w:sz w:val="31"/>
          <w:szCs w:val="31"/>
        </w:rPr>
        <w:t>n</w:t>
      </w:r>
      <w:r>
        <w:rPr>
          <w:rFonts w:cs="Arial"/>
          <w:b/>
          <w:sz w:val="31"/>
          <w:szCs w:val="31"/>
        </w:rPr>
        <w:t xml:space="preserve"> Leistungssatzung</w:t>
      </w:r>
      <w:r w:rsidR="0073271B">
        <w:rPr>
          <w:rFonts w:cs="Arial"/>
          <w:b/>
          <w:sz w:val="31"/>
          <w:szCs w:val="31"/>
        </w:rPr>
        <w:t>en</w:t>
      </w:r>
      <w:r>
        <w:rPr>
          <w:rFonts w:cs="Arial"/>
          <w:b/>
          <w:sz w:val="31"/>
          <w:szCs w:val="31"/>
        </w:rPr>
        <w:t xml:space="preserve"> der Tierseuchenkasse </w:t>
      </w:r>
      <w:proofErr w:type="spellStart"/>
      <w:r>
        <w:rPr>
          <w:rFonts w:cs="Arial"/>
          <w:b/>
          <w:sz w:val="31"/>
          <w:szCs w:val="31"/>
        </w:rPr>
        <w:t>Ba</w:t>
      </w:r>
      <w:proofErr w:type="spellEnd"/>
      <w:r>
        <w:rPr>
          <w:rFonts w:cs="Arial"/>
          <w:b/>
          <w:sz w:val="31"/>
          <w:szCs w:val="31"/>
        </w:rPr>
        <w:t>.-</w:t>
      </w:r>
      <w:proofErr w:type="spellStart"/>
      <w:r>
        <w:rPr>
          <w:rFonts w:cs="Arial"/>
          <w:b/>
          <w:sz w:val="31"/>
          <w:szCs w:val="31"/>
        </w:rPr>
        <w:t>Wü</w:t>
      </w:r>
      <w:proofErr w:type="spellEnd"/>
      <w:r>
        <w:rPr>
          <w:rFonts w:cs="Arial"/>
          <w:b/>
          <w:sz w:val="31"/>
          <w:szCs w:val="31"/>
        </w:rPr>
        <w:t>.</w:t>
      </w:r>
    </w:p>
    <w:p w:rsidR="00243A1D" w:rsidRPr="00AF5D82" w:rsidRDefault="00AF5D82" w:rsidP="00590D1E">
      <w:pPr>
        <w:rPr>
          <w:rFonts w:cs="Arial"/>
          <w:b/>
          <w:sz w:val="31"/>
          <w:szCs w:val="31"/>
        </w:rPr>
      </w:pPr>
      <w:r w:rsidRPr="00AF5D82">
        <w:rPr>
          <w:rFonts w:eastAsia="MS Gothic" w:cs="Arial"/>
          <w:sz w:val="32"/>
          <w:szCs w:val="32"/>
        </w:rPr>
        <w:t>für Tierschäden infolge</w:t>
      </w:r>
      <w:r>
        <w:rPr>
          <w:rFonts w:eastAsia="MS Gothic" w:cs="Arial"/>
          <w:sz w:val="32"/>
          <w:szCs w:val="32"/>
        </w:rPr>
        <w:t xml:space="preserve"> </w:t>
      </w:r>
      <w:sdt>
        <w:sdtPr>
          <w:rPr>
            <w:rFonts w:eastAsia="MS Gothic" w:cs="Arial"/>
            <w:sz w:val="32"/>
            <w:szCs w:val="32"/>
          </w:rPr>
          <w:id w:val="860630105"/>
          <w:placeholder>
            <w:docPart w:val="DefaultPlaceholder_1081868574"/>
          </w:placeholder>
          <w:showingPlcHdr/>
          <w:text/>
        </w:sdtPr>
        <w:sdtContent>
          <w:r w:rsidR="004A1FD6" w:rsidRPr="00A9683E">
            <w:rPr>
              <w:rStyle w:val="Platzhaltertext"/>
            </w:rPr>
            <w:t>Klicken Sie hier, um Text einzugeben.</w:t>
          </w:r>
        </w:sdtContent>
      </w:sdt>
    </w:p>
    <w:p w:rsidR="00A02921" w:rsidRPr="00A60D9E" w:rsidRDefault="00A02921" w:rsidP="00A02921">
      <w:pPr>
        <w:rPr>
          <w:sz w:val="10"/>
          <w:szCs w:val="10"/>
        </w:rPr>
      </w:pPr>
    </w:p>
    <w:p w:rsidR="00A02921" w:rsidRPr="00A60D9E" w:rsidRDefault="00A02921" w:rsidP="000B5E0F">
      <w:pPr>
        <w:jc w:val="both"/>
        <w:rPr>
          <w:sz w:val="16"/>
          <w:szCs w:val="16"/>
        </w:rPr>
      </w:pPr>
      <w:r w:rsidRPr="00A60D9E">
        <w:rPr>
          <w:sz w:val="16"/>
          <w:szCs w:val="16"/>
        </w:rPr>
        <w:t xml:space="preserve">Achtung: </w:t>
      </w:r>
      <w:r w:rsidR="00AF5D82">
        <w:rPr>
          <w:sz w:val="16"/>
          <w:szCs w:val="16"/>
        </w:rPr>
        <w:t>Der Antrag auf außerordentliche Beihilfe</w:t>
      </w:r>
      <w:r w:rsidRPr="00A60D9E">
        <w:rPr>
          <w:sz w:val="16"/>
          <w:szCs w:val="16"/>
        </w:rPr>
        <w:t xml:space="preserve"> muss </w:t>
      </w:r>
      <w:r w:rsidR="00AF5D82">
        <w:rPr>
          <w:sz w:val="16"/>
          <w:szCs w:val="16"/>
        </w:rPr>
        <w:t>innerhalb</w:t>
      </w:r>
      <w:r w:rsidRPr="00A60D9E">
        <w:rPr>
          <w:sz w:val="16"/>
          <w:szCs w:val="16"/>
        </w:rPr>
        <w:t xml:space="preserve"> eines Jahres nach Ablauf des Jahres in dem der Anspruch entstanden ist, über das zuständige Veterinäramt der Tierseuchenkasse zugegangen und von dieser bearbeitet und entschieden worden sein (</w:t>
      </w:r>
      <w:r w:rsidR="00AF5D82">
        <w:rPr>
          <w:sz w:val="16"/>
          <w:szCs w:val="16"/>
        </w:rPr>
        <w:t>§ 4 Abs. 2 Leistungssatzung</w:t>
      </w:r>
      <w:r w:rsidR="00573005">
        <w:rPr>
          <w:sz w:val="16"/>
          <w:szCs w:val="16"/>
        </w:rPr>
        <w:t>, bzw. § 3 Abs. 2 b De-minimis-Leistungssatzung</w:t>
      </w:r>
      <w:r w:rsidR="00AF5D82">
        <w:rPr>
          <w:sz w:val="16"/>
          <w:szCs w:val="16"/>
        </w:rPr>
        <w:t xml:space="preserve"> </w:t>
      </w:r>
      <w:proofErr w:type="spellStart"/>
      <w:r w:rsidR="00AF5D82">
        <w:rPr>
          <w:sz w:val="16"/>
          <w:szCs w:val="16"/>
        </w:rPr>
        <w:t>i.V.m</w:t>
      </w:r>
      <w:proofErr w:type="spellEnd"/>
      <w:r w:rsidR="00AF5D82">
        <w:rPr>
          <w:sz w:val="16"/>
          <w:szCs w:val="16"/>
        </w:rPr>
        <w:t xml:space="preserve">. </w:t>
      </w:r>
      <w:r w:rsidRPr="00A60D9E">
        <w:rPr>
          <w:sz w:val="16"/>
          <w:szCs w:val="16"/>
        </w:rPr>
        <w:t>§</w:t>
      </w:r>
      <w:r w:rsidR="003D0ACC">
        <w:rPr>
          <w:sz w:val="16"/>
          <w:szCs w:val="16"/>
        </w:rPr>
        <w:t xml:space="preserve"> </w:t>
      </w:r>
      <w:r w:rsidRPr="00A60D9E">
        <w:rPr>
          <w:sz w:val="16"/>
          <w:szCs w:val="16"/>
        </w:rPr>
        <w:t>22 Abs. 6 TierGesG).</w:t>
      </w:r>
    </w:p>
    <w:p w:rsidR="00816EBA" w:rsidRPr="00A60D9E" w:rsidRDefault="00816EBA" w:rsidP="00590D1E">
      <w:pPr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816EBA" w:rsidRPr="00A60D9E" w:rsidTr="001B1997">
        <w:trPr>
          <w:trHeight w:val="124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A" w:rsidRPr="00A60D9E" w:rsidRDefault="00816EBA" w:rsidP="00590D1E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Eingangstempel des zuständigen Veterinäramts: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A" w:rsidRPr="00A60D9E" w:rsidRDefault="00816EBA" w:rsidP="00C854B5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Eingangsstempel der Tierseuchenkasse Ba</w:t>
            </w:r>
            <w:r w:rsidR="00C854B5">
              <w:rPr>
                <w:sz w:val="16"/>
                <w:szCs w:val="16"/>
              </w:rPr>
              <w:t>den</w:t>
            </w:r>
            <w:r w:rsidRPr="00A60D9E">
              <w:rPr>
                <w:sz w:val="16"/>
                <w:szCs w:val="16"/>
              </w:rPr>
              <w:t>-Wü</w:t>
            </w:r>
            <w:r w:rsidR="00C854B5">
              <w:rPr>
                <w:sz w:val="16"/>
                <w:szCs w:val="16"/>
              </w:rPr>
              <w:t>rttemberg</w:t>
            </w:r>
            <w:r w:rsidRPr="00A60D9E">
              <w:rPr>
                <w:sz w:val="16"/>
                <w:szCs w:val="16"/>
              </w:rPr>
              <w:t>:</w:t>
            </w:r>
          </w:p>
        </w:tc>
      </w:tr>
    </w:tbl>
    <w:p w:rsidR="00191DC8" w:rsidRPr="00A60D9E" w:rsidRDefault="00191DC8" w:rsidP="00D645CE">
      <w:pPr>
        <w:rPr>
          <w:b/>
          <w:sz w:val="10"/>
          <w:szCs w:val="10"/>
        </w:rPr>
      </w:pPr>
    </w:p>
    <w:p w:rsidR="00243A1D" w:rsidRPr="00A60D9E" w:rsidRDefault="00D645CE" w:rsidP="00D645CE">
      <w:pPr>
        <w:rPr>
          <w:b/>
          <w:sz w:val="16"/>
          <w:szCs w:val="16"/>
        </w:rPr>
      </w:pPr>
      <w:r w:rsidRPr="00A60D9E">
        <w:rPr>
          <w:b/>
          <w:sz w:val="16"/>
          <w:szCs w:val="16"/>
        </w:rPr>
        <w:t>I. A</w:t>
      </w:r>
      <w:r w:rsidR="00982B3E" w:rsidRPr="00A60D9E">
        <w:rPr>
          <w:b/>
          <w:sz w:val="16"/>
          <w:szCs w:val="16"/>
        </w:rPr>
        <w:t>ntragsteller(in)</w:t>
      </w:r>
    </w:p>
    <w:p w:rsidR="00243A1D" w:rsidRPr="00A60D9E" w:rsidRDefault="00243A1D" w:rsidP="00590D1E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301"/>
        <w:gridCol w:w="1381"/>
        <w:gridCol w:w="675"/>
        <w:gridCol w:w="10"/>
        <w:gridCol w:w="653"/>
        <w:gridCol w:w="1256"/>
        <w:gridCol w:w="1242"/>
        <w:gridCol w:w="1444"/>
      </w:tblGrid>
      <w:tr w:rsidR="00096C31" w:rsidRPr="00A60D9E" w:rsidTr="00E00797">
        <w:tc>
          <w:tcPr>
            <w:tcW w:w="4705" w:type="dxa"/>
            <w:gridSpan w:val="4"/>
            <w:shd w:val="clear" w:color="auto" w:fill="auto"/>
          </w:tcPr>
          <w:p w:rsidR="00982B3E" w:rsidRPr="00A60D9E" w:rsidRDefault="00C854B5" w:rsidP="00590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Tierhalter</w:t>
            </w:r>
            <w:r w:rsidR="00325B13" w:rsidRPr="00A60D9E">
              <w:rPr>
                <w:sz w:val="16"/>
                <w:szCs w:val="16"/>
              </w:rPr>
              <w:t>nummer</w:t>
            </w:r>
            <w:r w:rsidR="006833F4">
              <w:rPr>
                <w:sz w:val="16"/>
                <w:szCs w:val="16"/>
              </w:rPr>
              <w:t xml:space="preserve"> der Tierseuchenkasse </w:t>
            </w:r>
          </w:p>
          <w:p w:rsidR="00982B3E" w:rsidRPr="00A60D9E" w:rsidRDefault="00982B3E" w:rsidP="00590D1E">
            <w:pPr>
              <w:rPr>
                <w:sz w:val="16"/>
                <w:szCs w:val="16"/>
              </w:rPr>
            </w:pPr>
          </w:p>
          <w:p w:rsidR="00982B3E" w:rsidRPr="00A60D9E" w:rsidRDefault="00191DC8" w:rsidP="004A1FD6">
            <w:pPr>
              <w:rPr>
                <w:sz w:val="16"/>
                <w:szCs w:val="16"/>
              </w:rPr>
            </w:pPr>
            <w:r w:rsidRPr="00A60D9E">
              <w:rPr>
                <w:b/>
                <w:sz w:val="16"/>
                <w:szCs w:val="16"/>
              </w:rPr>
              <w:t>0</w:t>
            </w:r>
            <w:sdt>
              <w:sdtPr>
                <w:rPr>
                  <w:b/>
                  <w:sz w:val="16"/>
                  <w:szCs w:val="16"/>
                </w:rPr>
                <w:id w:val="-134632706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A1FD6" w:rsidRPr="00A9683E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D7A90" w:rsidRPr="00A60D9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725" w:type="dxa"/>
            <w:gridSpan w:val="5"/>
            <w:shd w:val="clear" w:color="auto" w:fill="auto"/>
          </w:tcPr>
          <w:p w:rsidR="00982B3E" w:rsidRPr="00A60D9E" w:rsidRDefault="006833F4" w:rsidP="00590D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Registriernummer nach </w:t>
            </w:r>
            <w:proofErr w:type="spellStart"/>
            <w:r>
              <w:rPr>
                <w:sz w:val="16"/>
                <w:szCs w:val="16"/>
              </w:rPr>
              <w:t>ViehVerkVO</w:t>
            </w:r>
            <w:proofErr w:type="spellEnd"/>
          </w:p>
          <w:p w:rsidR="00982B3E" w:rsidRPr="00A60D9E" w:rsidRDefault="00982B3E" w:rsidP="00590D1E">
            <w:pPr>
              <w:rPr>
                <w:sz w:val="16"/>
                <w:szCs w:val="16"/>
              </w:rPr>
            </w:pPr>
          </w:p>
          <w:p w:rsidR="00982B3E" w:rsidRPr="00A60D9E" w:rsidRDefault="00191DC8" w:rsidP="004A1FD6">
            <w:pPr>
              <w:rPr>
                <w:sz w:val="16"/>
                <w:szCs w:val="16"/>
              </w:rPr>
            </w:pPr>
            <w:r w:rsidRPr="00A60D9E">
              <w:rPr>
                <w:b/>
                <w:sz w:val="16"/>
                <w:szCs w:val="16"/>
              </w:rPr>
              <w:t>2 7 6  0 8</w:t>
            </w:r>
            <w:r w:rsidRPr="00A60D9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63930339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A1FD6" w:rsidRPr="00A9683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096C31" w:rsidRPr="00A60D9E" w:rsidTr="00E00797">
        <w:tc>
          <w:tcPr>
            <w:tcW w:w="4705" w:type="dxa"/>
            <w:gridSpan w:val="4"/>
            <w:shd w:val="clear" w:color="auto" w:fill="auto"/>
          </w:tcPr>
          <w:p w:rsidR="00325B13" w:rsidRPr="00A60D9E" w:rsidRDefault="00325B13" w:rsidP="00E00797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Name</w:t>
            </w:r>
          </w:p>
          <w:sdt>
            <w:sdtPr>
              <w:rPr>
                <w:sz w:val="16"/>
                <w:szCs w:val="16"/>
              </w:rPr>
              <w:id w:val="509257339"/>
              <w:placeholder>
                <w:docPart w:val="DefaultPlaceholder_1081868574"/>
              </w:placeholder>
              <w:showingPlcHdr/>
              <w:text/>
            </w:sdtPr>
            <w:sdtContent>
              <w:p w:rsidR="00325B13" w:rsidRPr="00A60D9E" w:rsidRDefault="004A1FD6" w:rsidP="00E00797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725" w:type="dxa"/>
            <w:gridSpan w:val="5"/>
            <w:shd w:val="clear" w:color="auto" w:fill="auto"/>
          </w:tcPr>
          <w:p w:rsidR="00325B13" w:rsidRPr="00A60D9E" w:rsidRDefault="00325B13" w:rsidP="00E00797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Vorname</w:t>
            </w:r>
          </w:p>
          <w:sdt>
            <w:sdtPr>
              <w:rPr>
                <w:sz w:val="16"/>
                <w:szCs w:val="16"/>
              </w:rPr>
              <w:id w:val="489680114"/>
              <w:placeholder>
                <w:docPart w:val="DefaultPlaceholder_1081868574"/>
              </w:placeholder>
              <w:showingPlcHdr/>
              <w:text/>
            </w:sdtPr>
            <w:sdtContent>
              <w:p w:rsidR="00BF6B64" w:rsidRPr="00A60D9E" w:rsidRDefault="004A1FD6" w:rsidP="00E00797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096C31" w:rsidRPr="00A60D9E" w:rsidTr="004B110B">
        <w:tc>
          <w:tcPr>
            <w:tcW w:w="4705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325B13" w:rsidRPr="00A60D9E" w:rsidRDefault="00325B13" w:rsidP="00E00797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Straße, Hausnummer</w:t>
            </w:r>
          </w:p>
          <w:sdt>
            <w:sdtPr>
              <w:rPr>
                <w:sz w:val="16"/>
                <w:szCs w:val="16"/>
              </w:rPr>
              <w:id w:val="2005479486"/>
              <w:placeholder>
                <w:docPart w:val="DefaultPlaceholder_1081868574"/>
              </w:placeholder>
              <w:showingPlcHdr/>
              <w:text/>
            </w:sdtPr>
            <w:sdtContent>
              <w:p w:rsidR="00325B13" w:rsidRPr="00A60D9E" w:rsidRDefault="004A1FD6" w:rsidP="00E00797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725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325B13" w:rsidRPr="00A60D9E" w:rsidRDefault="00AD50AA" w:rsidP="00E00797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Postleitzahl, Ort</w:t>
            </w:r>
          </w:p>
          <w:sdt>
            <w:sdtPr>
              <w:rPr>
                <w:sz w:val="16"/>
                <w:szCs w:val="16"/>
              </w:rPr>
              <w:id w:val="460008782"/>
              <w:placeholder>
                <w:docPart w:val="DefaultPlaceholder_1081868574"/>
              </w:placeholder>
              <w:showingPlcHdr/>
              <w:text/>
            </w:sdtPr>
            <w:sdtContent>
              <w:p w:rsidR="00325B13" w:rsidRPr="00A60D9E" w:rsidRDefault="004A1FD6" w:rsidP="00E00797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1B1997" w:rsidRPr="00A60D9E" w:rsidTr="00C9352D">
        <w:tc>
          <w:tcPr>
            <w:tcW w:w="47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1997" w:rsidRDefault="001B1997" w:rsidP="00E00797">
            <w:pPr>
              <w:rPr>
                <w:b/>
                <w:sz w:val="16"/>
                <w:szCs w:val="16"/>
              </w:rPr>
            </w:pPr>
            <w:r w:rsidRPr="00A60D9E">
              <w:rPr>
                <w:b/>
                <w:sz w:val="16"/>
                <w:szCs w:val="16"/>
              </w:rPr>
              <w:t>Kreditinstitut</w:t>
            </w:r>
          </w:p>
          <w:sdt>
            <w:sdtPr>
              <w:rPr>
                <w:b/>
                <w:sz w:val="16"/>
                <w:szCs w:val="16"/>
              </w:rPr>
              <w:id w:val="1249303286"/>
              <w:placeholder>
                <w:docPart w:val="DefaultPlaceholder_1081868574"/>
              </w:placeholder>
              <w:showingPlcHdr/>
              <w:text/>
            </w:sdtPr>
            <w:sdtContent>
              <w:p w:rsidR="004A1FD6" w:rsidRPr="00A60D9E" w:rsidRDefault="004A1FD6" w:rsidP="00E00797">
                <w:pPr>
                  <w:rPr>
                    <w:b/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7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1997" w:rsidRPr="00A60D9E" w:rsidRDefault="001B1997" w:rsidP="00E00797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Vorsteuerabzugsberechtigt</w:t>
            </w:r>
          </w:p>
          <w:p w:rsidR="001B1997" w:rsidRPr="00A60D9E" w:rsidRDefault="001B1997" w:rsidP="00E00797">
            <w:pPr>
              <w:rPr>
                <w:sz w:val="16"/>
                <w:szCs w:val="16"/>
              </w:rPr>
            </w:pPr>
          </w:p>
          <w:p w:rsidR="001B1997" w:rsidRPr="00A60D9E" w:rsidRDefault="004A1FD6" w:rsidP="001B199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98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1997" w:rsidRPr="00A60D9E">
              <w:rPr>
                <w:sz w:val="16"/>
                <w:szCs w:val="16"/>
              </w:rPr>
              <w:t xml:space="preserve">ja                                      </w:t>
            </w:r>
            <w:sdt>
              <w:sdtPr>
                <w:rPr>
                  <w:sz w:val="16"/>
                  <w:szCs w:val="16"/>
                </w:rPr>
                <w:id w:val="50163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1997" w:rsidRPr="00A60D9E">
              <w:rPr>
                <w:sz w:val="16"/>
                <w:szCs w:val="16"/>
              </w:rPr>
              <w:t>nein</w:t>
            </w:r>
          </w:p>
        </w:tc>
      </w:tr>
      <w:tr w:rsidR="00096C31" w:rsidRPr="00A60D9E" w:rsidTr="003C1A2D">
        <w:tc>
          <w:tcPr>
            <w:tcW w:w="470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25B13" w:rsidRPr="00A60D9E" w:rsidRDefault="00325B13" w:rsidP="00E00797">
            <w:pPr>
              <w:rPr>
                <w:b/>
                <w:sz w:val="16"/>
                <w:szCs w:val="16"/>
              </w:rPr>
            </w:pPr>
            <w:r w:rsidRPr="00A60D9E">
              <w:rPr>
                <w:b/>
                <w:sz w:val="16"/>
                <w:szCs w:val="16"/>
              </w:rPr>
              <w:t xml:space="preserve">IBAN </w:t>
            </w:r>
          </w:p>
          <w:p w:rsidR="00325B13" w:rsidRPr="00A60D9E" w:rsidRDefault="00A60D9E" w:rsidP="00E00797">
            <w:pPr>
              <w:rPr>
                <w:b/>
                <w:sz w:val="32"/>
                <w:szCs w:val="32"/>
              </w:rPr>
            </w:pPr>
            <w:r w:rsidRPr="00A60D9E">
              <w:rPr>
                <w:b/>
                <w:sz w:val="32"/>
                <w:szCs w:val="32"/>
              </w:rPr>
              <w:t>DE</w:t>
            </w:r>
            <w:r w:rsidR="004A1FD6">
              <w:rPr>
                <w:b/>
                <w:sz w:val="32"/>
                <w:szCs w:val="32"/>
              </w:rPr>
              <w:t xml:space="preserve"> </w:t>
            </w:r>
            <w:sdt>
              <w:sdtPr>
                <w:rPr>
                  <w:b/>
                  <w:sz w:val="32"/>
                  <w:szCs w:val="32"/>
                </w:rPr>
                <w:id w:val="-31495179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A1FD6" w:rsidRPr="00A9683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72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352D" w:rsidRPr="00A60D9E" w:rsidRDefault="00C9352D" w:rsidP="00C9352D">
            <w:pPr>
              <w:rPr>
                <w:b/>
                <w:sz w:val="16"/>
                <w:szCs w:val="16"/>
              </w:rPr>
            </w:pPr>
          </w:p>
          <w:p w:rsidR="00654435" w:rsidRPr="00654435" w:rsidRDefault="00654435" w:rsidP="00E00797">
            <w:pPr>
              <w:rPr>
                <w:b/>
                <w:color w:val="FF0000"/>
                <w:sz w:val="8"/>
                <w:szCs w:val="8"/>
              </w:rPr>
            </w:pPr>
          </w:p>
          <w:p w:rsidR="00325B13" w:rsidRDefault="00325B13" w:rsidP="0065443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54435" w:rsidRPr="00654435" w:rsidRDefault="00654435" w:rsidP="00E00797">
            <w:pPr>
              <w:rPr>
                <w:color w:val="FF0000"/>
                <w:sz w:val="8"/>
                <w:szCs w:val="8"/>
              </w:rPr>
            </w:pPr>
          </w:p>
        </w:tc>
      </w:tr>
      <w:tr w:rsidR="00096C31" w:rsidRPr="00A60D9E" w:rsidTr="00191DC8">
        <w:trPr>
          <w:trHeight w:val="283"/>
        </w:trPr>
        <w:tc>
          <w:tcPr>
            <w:tcW w:w="9430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:rsidR="00191DC8" w:rsidRPr="00A60D9E" w:rsidRDefault="00191DC8" w:rsidP="00A052D0">
            <w:pPr>
              <w:rPr>
                <w:sz w:val="6"/>
                <w:szCs w:val="6"/>
              </w:rPr>
            </w:pPr>
          </w:p>
          <w:p w:rsidR="00A052D0" w:rsidRPr="00A60D9E" w:rsidRDefault="00F544F8" w:rsidP="00A60D9E">
            <w:pPr>
              <w:rPr>
                <w:b/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Gesamta</w:t>
            </w:r>
            <w:r w:rsidR="000B4AB7" w:rsidRPr="00A60D9E">
              <w:rPr>
                <w:sz w:val="16"/>
                <w:szCs w:val="16"/>
              </w:rPr>
              <w:t xml:space="preserve">nzahl der </w:t>
            </w:r>
            <w:r w:rsidR="00CE4A53" w:rsidRPr="00A60D9E">
              <w:rPr>
                <w:sz w:val="16"/>
                <w:szCs w:val="16"/>
              </w:rPr>
              <w:t xml:space="preserve">gehaltenen </w:t>
            </w:r>
            <w:r w:rsidR="000B4AB7" w:rsidRPr="00A60D9E">
              <w:rPr>
                <w:sz w:val="16"/>
                <w:szCs w:val="16"/>
              </w:rPr>
              <w:t>Tiere</w:t>
            </w:r>
            <w:r w:rsidR="00A052D0" w:rsidRPr="00A60D9E">
              <w:rPr>
                <w:sz w:val="16"/>
                <w:szCs w:val="16"/>
              </w:rPr>
              <w:t xml:space="preserve"> zum Zeitpunkt des Schadens</w:t>
            </w:r>
            <w:r w:rsidR="00CE4A53" w:rsidRPr="00A60D9E">
              <w:rPr>
                <w:sz w:val="16"/>
                <w:szCs w:val="16"/>
              </w:rPr>
              <w:t>beginn</w:t>
            </w:r>
            <w:r w:rsidR="00A052D0" w:rsidRPr="00A60D9E">
              <w:rPr>
                <w:sz w:val="16"/>
                <w:szCs w:val="16"/>
              </w:rPr>
              <w:t>:</w:t>
            </w:r>
          </w:p>
        </w:tc>
      </w:tr>
      <w:tr w:rsidR="00096C31" w:rsidRPr="00A60D9E" w:rsidTr="00475475">
        <w:tc>
          <w:tcPr>
            <w:tcW w:w="1275" w:type="dxa"/>
            <w:shd w:val="clear" w:color="auto" w:fill="auto"/>
          </w:tcPr>
          <w:sdt>
            <w:sdtPr>
              <w:rPr>
                <w:sz w:val="16"/>
                <w:szCs w:val="16"/>
              </w:rPr>
              <w:id w:val="1759092928"/>
              <w:placeholder>
                <w:docPart w:val="DefaultPlaceholder_1081868574"/>
              </w:placeholder>
              <w:showingPlcHdr/>
              <w:text/>
            </w:sdtPr>
            <w:sdtContent>
              <w:p w:rsidR="00282BD3" w:rsidRPr="00A60D9E" w:rsidRDefault="004A1FD6" w:rsidP="00282BD3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sdt>
          <w:sdtPr>
            <w:rPr>
              <w:sz w:val="16"/>
              <w:szCs w:val="16"/>
            </w:rPr>
            <w:id w:val="97904267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337" w:type="dxa"/>
                <w:shd w:val="clear" w:color="auto" w:fill="auto"/>
              </w:tcPr>
              <w:p w:rsidR="00282BD3" w:rsidRPr="00A60D9E" w:rsidRDefault="004A1FD6" w:rsidP="00282BD3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5030759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407" w:type="dxa"/>
                <w:shd w:val="clear" w:color="auto" w:fill="auto"/>
              </w:tcPr>
              <w:p w:rsidR="00282BD3" w:rsidRPr="00A60D9E" w:rsidRDefault="004A1FD6" w:rsidP="00282BD3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3792153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370" w:type="dxa"/>
                <w:gridSpan w:val="3"/>
                <w:shd w:val="clear" w:color="auto" w:fill="auto"/>
              </w:tcPr>
              <w:p w:rsidR="00282BD3" w:rsidRPr="00A60D9E" w:rsidRDefault="004A1FD6" w:rsidP="004A1FD6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4817887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87" w:type="dxa"/>
                <w:shd w:val="clear" w:color="auto" w:fill="auto"/>
              </w:tcPr>
              <w:p w:rsidR="00282BD3" w:rsidRPr="00A60D9E" w:rsidRDefault="004A1FD6" w:rsidP="00282BD3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7333732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266" w:type="dxa"/>
                <w:shd w:val="clear" w:color="auto" w:fill="auto"/>
              </w:tcPr>
              <w:p w:rsidR="00282BD3" w:rsidRPr="00A60D9E" w:rsidRDefault="004A1FD6" w:rsidP="00282BD3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6417532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488" w:type="dxa"/>
                <w:shd w:val="clear" w:color="auto" w:fill="auto"/>
              </w:tcPr>
              <w:p w:rsidR="00282BD3" w:rsidRPr="00A60D9E" w:rsidRDefault="004A1FD6" w:rsidP="004A1FD6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96C31" w:rsidRPr="00A60D9E" w:rsidTr="00475475">
        <w:tc>
          <w:tcPr>
            <w:tcW w:w="1275" w:type="dxa"/>
            <w:shd w:val="clear" w:color="auto" w:fill="auto"/>
          </w:tcPr>
          <w:p w:rsidR="00282BD3" w:rsidRPr="00A60D9E" w:rsidRDefault="00282BD3" w:rsidP="00282BD3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Pferde</w:t>
            </w:r>
          </w:p>
          <w:p w:rsidR="00282BD3" w:rsidRPr="00A60D9E" w:rsidRDefault="00282BD3" w:rsidP="00282BD3">
            <w:pPr>
              <w:rPr>
                <w:sz w:val="16"/>
                <w:szCs w:val="16"/>
              </w:rPr>
            </w:pPr>
          </w:p>
          <w:p w:rsidR="00282BD3" w:rsidRPr="00A60D9E" w:rsidRDefault="00282BD3" w:rsidP="00282BD3">
            <w:pPr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uto"/>
          </w:tcPr>
          <w:p w:rsidR="00282BD3" w:rsidRPr="00A60D9E" w:rsidRDefault="00282BD3" w:rsidP="00282BD3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Rinder</w:t>
            </w:r>
          </w:p>
          <w:p w:rsidR="00282BD3" w:rsidRPr="00A60D9E" w:rsidRDefault="00282BD3" w:rsidP="00282BD3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(werden von HIT übernommen)</w:t>
            </w:r>
          </w:p>
        </w:tc>
        <w:tc>
          <w:tcPr>
            <w:tcW w:w="1407" w:type="dxa"/>
            <w:shd w:val="clear" w:color="auto" w:fill="auto"/>
          </w:tcPr>
          <w:p w:rsidR="00282BD3" w:rsidRPr="00A60D9E" w:rsidRDefault="00282BD3" w:rsidP="00282BD3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Schweine</w:t>
            </w:r>
          </w:p>
          <w:p w:rsidR="00282BD3" w:rsidRPr="00A60D9E" w:rsidRDefault="000B4AB7" w:rsidP="00282BD3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(</w:t>
            </w:r>
            <w:r w:rsidR="00282BD3" w:rsidRPr="00A60D9E">
              <w:rPr>
                <w:sz w:val="16"/>
                <w:szCs w:val="16"/>
              </w:rPr>
              <w:t>Zucht- und Mastschweine, Ferkel)</w:t>
            </w:r>
          </w:p>
        </w:tc>
        <w:tc>
          <w:tcPr>
            <w:tcW w:w="1370" w:type="dxa"/>
            <w:gridSpan w:val="3"/>
            <w:shd w:val="clear" w:color="auto" w:fill="auto"/>
          </w:tcPr>
          <w:p w:rsidR="00282BD3" w:rsidRPr="00A60D9E" w:rsidRDefault="00282BD3" w:rsidP="00282BD3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Schafe</w:t>
            </w:r>
          </w:p>
          <w:p w:rsidR="00282BD3" w:rsidRPr="00A60D9E" w:rsidRDefault="00282BD3" w:rsidP="00282BD3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(einschließlich Lämmer)</w:t>
            </w:r>
          </w:p>
        </w:tc>
        <w:tc>
          <w:tcPr>
            <w:tcW w:w="1287" w:type="dxa"/>
            <w:shd w:val="clear" w:color="auto" w:fill="auto"/>
          </w:tcPr>
          <w:p w:rsidR="00282BD3" w:rsidRPr="00A60D9E" w:rsidRDefault="00282BD3" w:rsidP="00282BD3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Hühner</w:t>
            </w:r>
          </w:p>
          <w:p w:rsidR="00282BD3" w:rsidRPr="00A60D9E" w:rsidRDefault="00282BD3" w:rsidP="003D0ACC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(Zucht-</w:t>
            </w:r>
            <w:r w:rsidR="003D0ACC">
              <w:rPr>
                <w:sz w:val="16"/>
                <w:szCs w:val="16"/>
              </w:rPr>
              <w:t xml:space="preserve">und </w:t>
            </w:r>
            <w:r w:rsidRPr="00A60D9E">
              <w:rPr>
                <w:sz w:val="16"/>
                <w:szCs w:val="16"/>
              </w:rPr>
              <w:t xml:space="preserve"> Mast</w:t>
            </w:r>
            <w:r w:rsidR="003D0ACC">
              <w:rPr>
                <w:sz w:val="16"/>
                <w:szCs w:val="16"/>
              </w:rPr>
              <w:t>tiere,</w:t>
            </w:r>
            <w:r w:rsidRPr="00A60D9E">
              <w:rPr>
                <w:sz w:val="16"/>
                <w:szCs w:val="16"/>
              </w:rPr>
              <w:t xml:space="preserve"> Küken)</w:t>
            </w:r>
          </w:p>
        </w:tc>
        <w:tc>
          <w:tcPr>
            <w:tcW w:w="1266" w:type="dxa"/>
            <w:shd w:val="clear" w:color="auto" w:fill="auto"/>
          </w:tcPr>
          <w:p w:rsidR="00282BD3" w:rsidRPr="00A60D9E" w:rsidRDefault="00282BD3" w:rsidP="00282BD3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Puten</w:t>
            </w:r>
            <w:r w:rsidR="003D0ACC">
              <w:rPr>
                <w:sz w:val="16"/>
                <w:szCs w:val="16"/>
              </w:rPr>
              <w:t xml:space="preserve"> / Truthühner</w:t>
            </w:r>
          </w:p>
          <w:p w:rsidR="00282BD3" w:rsidRPr="00A60D9E" w:rsidRDefault="00282BD3" w:rsidP="00282BD3">
            <w:pPr>
              <w:rPr>
                <w:sz w:val="16"/>
                <w:szCs w:val="16"/>
              </w:rPr>
            </w:pPr>
          </w:p>
          <w:p w:rsidR="00282BD3" w:rsidRPr="00A60D9E" w:rsidRDefault="00282BD3" w:rsidP="00282BD3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shd w:val="clear" w:color="auto" w:fill="auto"/>
          </w:tcPr>
          <w:p w:rsidR="00282BD3" w:rsidRPr="00A60D9E" w:rsidRDefault="00282BD3" w:rsidP="00282BD3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Bienenvölker</w:t>
            </w:r>
          </w:p>
          <w:p w:rsidR="00282BD3" w:rsidRPr="00A60D9E" w:rsidRDefault="00282BD3" w:rsidP="00282BD3">
            <w:pPr>
              <w:rPr>
                <w:sz w:val="16"/>
                <w:szCs w:val="16"/>
              </w:rPr>
            </w:pPr>
          </w:p>
          <w:p w:rsidR="00282BD3" w:rsidRPr="00A60D9E" w:rsidRDefault="00282BD3" w:rsidP="00282BD3">
            <w:pPr>
              <w:rPr>
                <w:sz w:val="16"/>
                <w:szCs w:val="16"/>
              </w:rPr>
            </w:pPr>
          </w:p>
        </w:tc>
      </w:tr>
      <w:tr w:rsidR="00096C31" w:rsidRPr="00A60D9E" w:rsidTr="005D31E5">
        <w:trPr>
          <w:trHeight w:val="841"/>
        </w:trPr>
        <w:tc>
          <w:tcPr>
            <w:tcW w:w="943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60D9E" w:rsidRPr="00A60D9E" w:rsidRDefault="00A60D9E" w:rsidP="00A60D9E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Ich erkläre mit der Beantragung der</w:t>
            </w:r>
            <w:r w:rsidR="00BB4F3E">
              <w:rPr>
                <w:sz w:val="16"/>
                <w:szCs w:val="16"/>
              </w:rPr>
              <w:t xml:space="preserve"> </w:t>
            </w:r>
            <w:r w:rsidRPr="00A60D9E">
              <w:rPr>
                <w:sz w:val="16"/>
                <w:szCs w:val="16"/>
              </w:rPr>
              <w:t>Beihilfe:</w:t>
            </w:r>
          </w:p>
          <w:p w:rsidR="00A60D9E" w:rsidRPr="00A60D9E" w:rsidRDefault="00A60D9E" w:rsidP="00A60D9E">
            <w:pPr>
              <w:pStyle w:val="Listenabsatz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dass ich keine sonstige Zahlungen für dieselben beihilfefähigen Kosten erhalte (z.B. Schadenersatz, Haftpflichtansprüche, Tierversicherung), wenn dies 100% der beihilfefähigen Kosten übersteigen würde;</w:t>
            </w:r>
          </w:p>
          <w:p w:rsidR="00A60D9E" w:rsidRPr="00A60D9E" w:rsidRDefault="00A60D9E" w:rsidP="00A60D9E">
            <w:pPr>
              <w:pStyle w:val="Listenabsatz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dass mein  Landwirtschaftsbetrieb ein kleines oder mittleres Unternehmen oder ein Kleinstunternehmen im Sinne der VO (EU) Nr. 702/2014 ist (Beschäftigung von weniger als 250 Personen, Jahresumsatz höchstens 50 Mio. € oder Jahresbilanzsumme höchstens 43 Mio. €), bzw. meine Tierhaltung eine Hobbytierhaltung (Tierhaltung ohne wirtschaftliche Tätigkeit) ist;</w:t>
            </w:r>
          </w:p>
          <w:p w:rsidR="00A60D9E" w:rsidRPr="00A60D9E" w:rsidRDefault="00A60D9E" w:rsidP="00A60D9E">
            <w:pPr>
              <w:pStyle w:val="Listenabsatz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dass mir gegenüber keine offene Rückforderungsanordnung der EU-Kommission aufgrund eines früheren Beschlusses der EU-Kommission zur Feststellung der Unzulässigkeit einer Beihilfe und Ihrer Unvereinbark</w:t>
            </w:r>
            <w:r w:rsidR="003D0ACC">
              <w:rPr>
                <w:sz w:val="16"/>
                <w:szCs w:val="16"/>
              </w:rPr>
              <w:t>eit mit dem Binnenmarkt besteht;</w:t>
            </w:r>
          </w:p>
          <w:p w:rsidR="00A052D0" w:rsidRDefault="00A60D9E" w:rsidP="00973B6B">
            <w:pPr>
              <w:pStyle w:val="Listenabsatz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00973B6B">
              <w:rPr>
                <w:sz w:val="16"/>
                <w:szCs w:val="16"/>
              </w:rPr>
              <w:t>dass meine Tierhaltung nicht zu einem Unternehmen gehört, dass als Unternehmen in Schwierigkeiten im Si</w:t>
            </w:r>
            <w:r w:rsidR="00BB4F3E">
              <w:rPr>
                <w:sz w:val="16"/>
                <w:szCs w:val="16"/>
              </w:rPr>
              <w:t>nne von Art. 2 Nr. 14 der VO 702</w:t>
            </w:r>
            <w:r w:rsidRPr="00973B6B">
              <w:rPr>
                <w:sz w:val="16"/>
                <w:szCs w:val="16"/>
              </w:rPr>
              <w:t>/2014 anzusehen ist.</w:t>
            </w:r>
          </w:p>
          <w:p w:rsidR="000A5A54" w:rsidRDefault="000A5A54" w:rsidP="000A5A54">
            <w:pPr>
              <w:pStyle w:val="Listenabsatz"/>
              <w:rPr>
                <w:sz w:val="16"/>
                <w:szCs w:val="16"/>
              </w:rPr>
            </w:pPr>
          </w:p>
          <w:p w:rsidR="000A5A54" w:rsidRPr="000A5A54" w:rsidRDefault="000A5A54" w:rsidP="000A5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Ich stimme unwiderruflich der Verrechnung einer aufgrund dieses Antrags gewährten Beihilfe mit sämtlichen offenen Forderungen –unabhängig deren Fälligkeit- gegenüber der TSK zu.</w:t>
            </w:r>
          </w:p>
        </w:tc>
      </w:tr>
      <w:tr w:rsidR="00096C31" w:rsidRPr="00A60D9E" w:rsidTr="006D41B7">
        <w:tc>
          <w:tcPr>
            <w:tcW w:w="9430" w:type="dxa"/>
            <w:gridSpan w:val="9"/>
            <w:tcBorders>
              <w:bottom w:val="nil"/>
            </w:tcBorders>
            <w:shd w:val="clear" w:color="auto" w:fill="auto"/>
          </w:tcPr>
          <w:p w:rsidR="006D41B7" w:rsidRPr="00A60D9E" w:rsidRDefault="006D41B7" w:rsidP="006D41B7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Besteh</w:t>
            </w:r>
            <w:r w:rsidR="00A20CD3">
              <w:rPr>
                <w:sz w:val="16"/>
                <w:szCs w:val="16"/>
              </w:rPr>
              <w:t>en</w:t>
            </w:r>
            <w:r w:rsidRPr="00A60D9E">
              <w:rPr>
                <w:sz w:val="16"/>
                <w:szCs w:val="16"/>
              </w:rPr>
              <w:t xml:space="preserve"> Anspr</w:t>
            </w:r>
            <w:r w:rsidR="00A20CD3">
              <w:rPr>
                <w:sz w:val="16"/>
                <w:szCs w:val="16"/>
              </w:rPr>
              <w:t>ü</w:t>
            </w:r>
            <w:r w:rsidRPr="00A60D9E">
              <w:rPr>
                <w:sz w:val="16"/>
                <w:szCs w:val="16"/>
              </w:rPr>
              <w:t>ch</w:t>
            </w:r>
            <w:r w:rsidR="00A20CD3">
              <w:rPr>
                <w:sz w:val="16"/>
                <w:szCs w:val="16"/>
              </w:rPr>
              <w:t>e</w:t>
            </w:r>
            <w:r w:rsidRPr="00A60D9E">
              <w:rPr>
                <w:sz w:val="16"/>
                <w:szCs w:val="16"/>
              </w:rPr>
              <w:t xml:space="preserve"> gegen einen Dritten (Haftungsansprüche, Schadenersatz, Tierversicherung)</w:t>
            </w:r>
            <w:r w:rsidR="001B1997" w:rsidRPr="00A60D9E">
              <w:rPr>
                <w:sz w:val="16"/>
                <w:szCs w:val="16"/>
              </w:rPr>
              <w:t>?</w:t>
            </w:r>
          </w:p>
          <w:p w:rsidR="00D0345A" w:rsidRPr="00A60D9E" w:rsidRDefault="00D0345A" w:rsidP="006D41B7">
            <w:pPr>
              <w:rPr>
                <w:sz w:val="16"/>
                <w:szCs w:val="16"/>
              </w:rPr>
            </w:pPr>
          </w:p>
        </w:tc>
      </w:tr>
      <w:tr w:rsidR="00096C31" w:rsidRPr="00A60D9E" w:rsidTr="00293411"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41B7" w:rsidRPr="00A60D9E" w:rsidRDefault="008F0252" w:rsidP="006D41B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4315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FD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D41B7" w:rsidRPr="00A60D9E">
              <w:rPr>
                <w:sz w:val="16"/>
                <w:szCs w:val="16"/>
              </w:rPr>
              <w:t>nein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F1" w:rsidRDefault="008F0252" w:rsidP="00282B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205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A8" w:rsidRPr="00A60D9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D41B7" w:rsidRPr="00A60D9E">
              <w:rPr>
                <w:sz w:val="16"/>
                <w:szCs w:val="16"/>
              </w:rPr>
              <w:t>ja, gegen</w:t>
            </w:r>
          </w:p>
          <w:p w:rsidR="000A5A54" w:rsidRPr="00A60D9E" w:rsidRDefault="000A5A54" w:rsidP="00282BD3">
            <w:pPr>
              <w:rPr>
                <w:sz w:val="16"/>
                <w:szCs w:val="16"/>
              </w:rPr>
            </w:pPr>
          </w:p>
        </w:tc>
      </w:tr>
      <w:tr w:rsidR="00096C31" w:rsidRPr="00A60D9E" w:rsidTr="005D31E5">
        <w:trPr>
          <w:trHeight w:val="357"/>
        </w:trPr>
        <w:tc>
          <w:tcPr>
            <w:tcW w:w="9430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D41B7" w:rsidRPr="00A60D9E" w:rsidRDefault="006D41B7" w:rsidP="006D41B7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Ich bin mit dem vom Amtstierarzt ermittelten gemeinen Wert einverstanden</w:t>
            </w:r>
          </w:p>
          <w:p w:rsidR="00D0345A" w:rsidRPr="00A60D9E" w:rsidRDefault="00D0345A" w:rsidP="006D41B7">
            <w:pPr>
              <w:rPr>
                <w:sz w:val="16"/>
                <w:szCs w:val="16"/>
              </w:rPr>
            </w:pPr>
          </w:p>
        </w:tc>
      </w:tr>
      <w:tr w:rsidR="006D41B7" w:rsidRPr="00A60D9E" w:rsidTr="006D41B7">
        <w:tc>
          <w:tcPr>
            <w:tcW w:w="47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41B7" w:rsidRPr="00A60D9E" w:rsidRDefault="008F0252" w:rsidP="006D41B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1308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A8" w:rsidRPr="00A60D9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D41B7" w:rsidRPr="00A60D9E">
              <w:rPr>
                <w:sz w:val="16"/>
                <w:szCs w:val="16"/>
              </w:rPr>
              <w:t>ja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F1" w:rsidRPr="00A60D9E" w:rsidRDefault="008F0252" w:rsidP="006D41B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68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A8" w:rsidRPr="00A60D9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33661" w:rsidRPr="00A60D9E">
              <w:rPr>
                <w:sz w:val="16"/>
                <w:szCs w:val="16"/>
              </w:rPr>
              <w:t>n</w:t>
            </w:r>
            <w:r w:rsidR="006D41B7" w:rsidRPr="00A60D9E">
              <w:rPr>
                <w:sz w:val="16"/>
                <w:szCs w:val="16"/>
              </w:rPr>
              <w:t>ein</w:t>
            </w:r>
            <w:r w:rsidR="00293411">
              <w:rPr>
                <w:sz w:val="16"/>
                <w:szCs w:val="16"/>
              </w:rPr>
              <w:t xml:space="preserve"> </w:t>
            </w:r>
          </w:p>
        </w:tc>
      </w:tr>
    </w:tbl>
    <w:p w:rsidR="00305F09" w:rsidRPr="00305F09" w:rsidRDefault="00305F09" w:rsidP="00590D1E">
      <w:pPr>
        <w:rPr>
          <w:sz w:val="6"/>
          <w:szCs w:val="6"/>
        </w:rPr>
      </w:pPr>
    </w:p>
    <w:p w:rsidR="00A02921" w:rsidRDefault="00A17007" w:rsidP="00590D1E">
      <w:pPr>
        <w:rPr>
          <w:sz w:val="16"/>
          <w:szCs w:val="16"/>
        </w:rPr>
      </w:pPr>
      <w:r w:rsidRPr="00A60D9E">
        <w:rPr>
          <w:sz w:val="16"/>
          <w:szCs w:val="16"/>
        </w:rPr>
        <w:t xml:space="preserve"> </w:t>
      </w:r>
      <w:r w:rsidR="00A02921" w:rsidRPr="00A60D9E">
        <w:rPr>
          <w:sz w:val="16"/>
          <w:szCs w:val="16"/>
        </w:rPr>
        <w:t xml:space="preserve">Hinweis: Nur vollständig ausgefüllte Anträge können bearbeitet werden. Bei fehlenden Angaben wird der Antrag zur Vervollständigung an das zuständige Veterinäramt </w:t>
      </w:r>
      <w:r w:rsidR="00C854B5">
        <w:rPr>
          <w:sz w:val="16"/>
          <w:szCs w:val="16"/>
        </w:rPr>
        <w:t>zurückgesendet</w:t>
      </w:r>
      <w:r w:rsidR="00A02921" w:rsidRPr="00A60D9E">
        <w:rPr>
          <w:sz w:val="16"/>
          <w:szCs w:val="16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6"/>
        <w:gridCol w:w="2743"/>
        <w:gridCol w:w="2835"/>
      </w:tblGrid>
      <w:tr w:rsidR="00096C31" w:rsidRPr="00A60D9E" w:rsidTr="000A5A54">
        <w:trPr>
          <w:trHeight w:val="687"/>
        </w:trPr>
        <w:tc>
          <w:tcPr>
            <w:tcW w:w="3886" w:type="dxa"/>
            <w:shd w:val="clear" w:color="auto" w:fill="auto"/>
          </w:tcPr>
          <w:p w:rsidR="00BF6B64" w:rsidRPr="00A60D9E" w:rsidRDefault="00BF6B64" w:rsidP="00590D1E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lastRenderedPageBreak/>
              <w:t>Datum, Unterschrift des</w:t>
            </w:r>
            <w:r w:rsidR="003D0ACC">
              <w:rPr>
                <w:sz w:val="16"/>
                <w:szCs w:val="16"/>
              </w:rPr>
              <w:t xml:space="preserve"> </w:t>
            </w:r>
            <w:r w:rsidRPr="00A60D9E">
              <w:rPr>
                <w:sz w:val="16"/>
                <w:szCs w:val="16"/>
              </w:rPr>
              <w:t>/</w:t>
            </w:r>
            <w:r w:rsidR="003D0ACC">
              <w:rPr>
                <w:sz w:val="16"/>
                <w:szCs w:val="16"/>
              </w:rPr>
              <w:t xml:space="preserve"> </w:t>
            </w:r>
            <w:r w:rsidRPr="00A60D9E">
              <w:rPr>
                <w:sz w:val="16"/>
                <w:szCs w:val="16"/>
              </w:rPr>
              <w:t>der Antragstellers/-in</w:t>
            </w:r>
          </w:p>
          <w:p w:rsidR="00D2421E" w:rsidRDefault="00D2421E" w:rsidP="00590D1E">
            <w:pPr>
              <w:rPr>
                <w:sz w:val="16"/>
                <w:szCs w:val="16"/>
              </w:rPr>
            </w:pPr>
          </w:p>
          <w:p w:rsidR="004A1FD6" w:rsidRDefault="004A1FD6" w:rsidP="00590D1E">
            <w:pPr>
              <w:rPr>
                <w:sz w:val="16"/>
                <w:szCs w:val="16"/>
              </w:rPr>
            </w:pPr>
          </w:p>
          <w:p w:rsidR="004A1FD6" w:rsidRPr="00A60D9E" w:rsidRDefault="004A1FD6" w:rsidP="00590D1E">
            <w:pPr>
              <w:rPr>
                <w:sz w:val="16"/>
                <w:szCs w:val="16"/>
              </w:rPr>
            </w:pPr>
          </w:p>
          <w:p w:rsidR="00D2421E" w:rsidRDefault="00D2421E" w:rsidP="00590D1E">
            <w:pPr>
              <w:rPr>
                <w:sz w:val="16"/>
                <w:szCs w:val="16"/>
              </w:rPr>
            </w:pPr>
          </w:p>
          <w:p w:rsidR="00336C3F" w:rsidRPr="00A60D9E" w:rsidRDefault="00336C3F" w:rsidP="00590D1E">
            <w:pPr>
              <w:rPr>
                <w:sz w:val="16"/>
                <w:szCs w:val="16"/>
              </w:rPr>
            </w:pPr>
          </w:p>
        </w:tc>
        <w:tc>
          <w:tcPr>
            <w:tcW w:w="2743" w:type="dxa"/>
            <w:shd w:val="clear" w:color="auto" w:fill="auto"/>
          </w:tcPr>
          <w:p w:rsidR="00BF6B64" w:rsidRPr="00A60D9E" w:rsidRDefault="00BF6B64" w:rsidP="00590D1E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 xml:space="preserve">Tel. Nr. </w:t>
            </w:r>
          </w:p>
          <w:sdt>
            <w:sdtPr>
              <w:rPr>
                <w:sz w:val="16"/>
                <w:szCs w:val="16"/>
              </w:rPr>
              <w:id w:val="1001010731"/>
              <w:placeholder>
                <w:docPart w:val="DefaultPlaceholder_1081868574"/>
              </w:placeholder>
              <w:showingPlcHdr/>
              <w:text/>
            </w:sdtPr>
            <w:sdtContent>
              <w:p w:rsidR="00BF6B64" w:rsidRPr="00A60D9E" w:rsidRDefault="004A1FD6" w:rsidP="00590D1E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BF6B64" w:rsidRPr="00A60D9E" w:rsidRDefault="00BF6B64" w:rsidP="00590D1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BF6B64" w:rsidRPr="00A60D9E" w:rsidRDefault="00D2421E" w:rsidP="00590D1E">
            <w:pPr>
              <w:rPr>
                <w:sz w:val="16"/>
                <w:szCs w:val="16"/>
              </w:rPr>
            </w:pPr>
            <w:r w:rsidRPr="00A60D9E">
              <w:rPr>
                <w:sz w:val="16"/>
                <w:szCs w:val="16"/>
              </w:rPr>
              <w:t>F</w:t>
            </w:r>
            <w:r w:rsidR="00BF6B64" w:rsidRPr="00A60D9E">
              <w:rPr>
                <w:sz w:val="16"/>
                <w:szCs w:val="16"/>
              </w:rPr>
              <w:t>ax-Nr. und</w:t>
            </w:r>
            <w:r w:rsidR="003D0ACC">
              <w:rPr>
                <w:sz w:val="16"/>
                <w:szCs w:val="16"/>
              </w:rPr>
              <w:t xml:space="preserve"> </w:t>
            </w:r>
            <w:r w:rsidR="00BF6B64" w:rsidRPr="00A60D9E">
              <w:rPr>
                <w:sz w:val="16"/>
                <w:szCs w:val="16"/>
              </w:rPr>
              <w:t>/</w:t>
            </w:r>
            <w:r w:rsidR="003D0ACC">
              <w:rPr>
                <w:sz w:val="16"/>
                <w:szCs w:val="16"/>
              </w:rPr>
              <w:t xml:space="preserve"> </w:t>
            </w:r>
            <w:r w:rsidR="00BF6B64" w:rsidRPr="00A60D9E">
              <w:rPr>
                <w:sz w:val="16"/>
                <w:szCs w:val="16"/>
              </w:rPr>
              <w:t xml:space="preserve">oder </w:t>
            </w:r>
            <w:r w:rsidRPr="00A60D9E">
              <w:rPr>
                <w:sz w:val="16"/>
                <w:szCs w:val="16"/>
              </w:rPr>
              <w:t>E-Mail</w:t>
            </w:r>
          </w:p>
          <w:sdt>
            <w:sdtPr>
              <w:rPr>
                <w:sz w:val="16"/>
                <w:szCs w:val="16"/>
              </w:rPr>
              <w:id w:val="1439330108"/>
              <w:placeholder>
                <w:docPart w:val="DefaultPlaceholder_1081868574"/>
              </w:placeholder>
              <w:showingPlcHdr/>
              <w:text/>
            </w:sdtPr>
            <w:sdtContent>
              <w:p w:rsidR="00D2421E" w:rsidRPr="00A60D9E" w:rsidRDefault="004A1FD6" w:rsidP="00590D1E">
                <w:pPr>
                  <w:rPr>
                    <w:sz w:val="16"/>
                    <w:szCs w:val="16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47FC0" w:rsidRPr="00A60D9E" w:rsidRDefault="00747FC0" w:rsidP="00590D1E">
            <w:pPr>
              <w:rPr>
                <w:sz w:val="16"/>
                <w:szCs w:val="16"/>
              </w:rPr>
            </w:pPr>
          </w:p>
        </w:tc>
      </w:tr>
    </w:tbl>
    <w:p w:rsidR="00184CF0" w:rsidRDefault="00184CF0" w:rsidP="00590D1E">
      <w:pPr>
        <w:rPr>
          <w:b/>
        </w:rPr>
      </w:pPr>
    </w:p>
    <w:p w:rsidR="00243A1D" w:rsidRPr="00096C31" w:rsidRDefault="00D645CE" w:rsidP="00590D1E">
      <w:pPr>
        <w:rPr>
          <w:b/>
        </w:rPr>
      </w:pPr>
      <w:r w:rsidRPr="00096C31">
        <w:rPr>
          <w:b/>
        </w:rPr>
        <w:t xml:space="preserve">II. </w:t>
      </w:r>
      <w:r w:rsidR="002175AA" w:rsidRPr="00096C31">
        <w:rPr>
          <w:b/>
        </w:rPr>
        <w:t>Untere Verwaltungs</w:t>
      </w:r>
      <w:r w:rsidR="00CE4A53">
        <w:rPr>
          <w:b/>
        </w:rPr>
        <w:t>-, bzw. Tiergesundheits</w:t>
      </w:r>
      <w:r w:rsidR="002175AA" w:rsidRPr="00096C31">
        <w:rPr>
          <w:b/>
        </w:rPr>
        <w:t>behörde</w:t>
      </w:r>
      <w:r w:rsidR="003D0ACC">
        <w:rPr>
          <w:b/>
        </w:rPr>
        <w:t xml:space="preserve"> </w:t>
      </w:r>
      <w:r w:rsidR="002175AA" w:rsidRPr="00096C31">
        <w:rPr>
          <w:b/>
        </w:rPr>
        <w:t>/</w:t>
      </w:r>
      <w:r w:rsidR="003D0ACC">
        <w:rPr>
          <w:b/>
        </w:rPr>
        <w:t xml:space="preserve"> </w:t>
      </w:r>
      <w:r w:rsidR="002175AA" w:rsidRPr="00096C31">
        <w:rPr>
          <w:b/>
        </w:rPr>
        <w:t>Veterinäramt</w:t>
      </w:r>
    </w:p>
    <w:p w:rsidR="00243A1D" w:rsidRPr="00305F09" w:rsidRDefault="00243A1D" w:rsidP="00590D1E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3118"/>
        <w:gridCol w:w="5088"/>
      </w:tblGrid>
      <w:tr w:rsidR="00096C31" w:rsidRPr="00096C31" w:rsidTr="00573005">
        <w:trPr>
          <w:trHeight w:val="929"/>
        </w:trPr>
        <w:tc>
          <w:tcPr>
            <w:tcW w:w="9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746D" w:rsidRPr="00096C31" w:rsidRDefault="0006746D" w:rsidP="00E00797">
            <w:pPr>
              <w:rPr>
                <w:b/>
                <w:sz w:val="4"/>
                <w:szCs w:val="4"/>
              </w:rPr>
            </w:pPr>
          </w:p>
          <w:p w:rsidR="0006746D" w:rsidRPr="00096C31" w:rsidRDefault="0006746D" w:rsidP="0006746D">
            <w:pPr>
              <w:rPr>
                <w:b/>
                <w:sz w:val="18"/>
                <w:szCs w:val="18"/>
              </w:rPr>
            </w:pPr>
            <w:r w:rsidRPr="00096C31">
              <w:rPr>
                <w:b/>
                <w:sz w:val="18"/>
                <w:szCs w:val="18"/>
              </w:rPr>
              <w:t xml:space="preserve">1. </w:t>
            </w:r>
            <w:r w:rsidR="00CE4A53">
              <w:rPr>
                <w:b/>
                <w:sz w:val="18"/>
                <w:szCs w:val="18"/>
              </w:rPr>
              <w:t xml:space="preserve">Eingangsdatum </w:t>
            </w:r>
            <w:r w:rsidR="00F544F8">
              <w:rPr>
                <w:b/>
                <w:sz w:val="18"/>
                <w:szCs w:val="18"/>
              </w:rPr>
              <w:t>des vollständigen schriftlichen Antrags</w:t>
            </w:r>
            <w:r w:rsidR="00CE4A53">
              <w:rPr>
                <w:b/>
                <w:sz w:val="18"/>
                <w:szCs w:val="18"/>
              </w:rPr>
              <w:t xml:space="preserve"> bei der unteren Verwaltungs-, bzw. Tiergesund</w:t>
            </w:r>
            <w:r w:rsidR="001B1997">
              <w:rPr>
                <w:b/>
                <w:sz w:val="18"/>
                <w:szCs w:val="18"/>
              </w:rPr>
              <w:t>heitsbehörde</w:t>
            </w:r>
            <w:r w:rsidR="00CE4A53">
              <w:rPr>
                <w:b/>
                <w:sz w:val="18"/>
                <w:szCs w:val="18"/>
              </w:rPr>
              <w:t xml:space="preserve"> (Bitte durch </w:t>
            </w:r>
            <w:r w:rsidR="00816EBA">
              <w:rPr>
                <w:b/>
                <w:sz w:val="18"/>
                <w:szCs w:val="18"/>
              </w:rPr>
              <w:t>Eingangss</w:t>
            </w:r>
            <w:r w:rsidR="00CE4A53">
              <w:rPr>
                <w:b/>
                <w:sz w:val="18"/>
                <w:szCs w:val="18"/>
              </w:rPr>
              <w:t>tempel</w:t>
            </w:r>
            <w:r w:rsidR="00816EBA">
              <w:rPr>
                <w:b/>
                <w:sz w:val="18"/>
                <w:szCs w:val="18"/>
              </w:rPr>
              <w:t xml:space="preserve"> nachweisen)</w:t>
            </w:r>
          </w:p>
          <w:sdt>
            <w:sdtPr>
              <w:rPr>
                <w:sz w:val="18"/>
                <w:szCs w:val="18"/>
              </w:rPr>
              <w:id w:val="-1637018669"/>
              <w:placeholder>
                <w:docPart w:val="DefaultPlaceholder_1081868574"/>
              </w:placeholder>
              <w:showingPlcHdr/>
              <w:text/>
            </w:sdtPr>
            <w:sdtContent>
              <w:p w:rsidR="0006746D" w:rsidRPr="00096C31" w:rsidRDefault="004A1FD6" w:rsidP="004A1FD6">
                <w:pPr>
                  <w:rPr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096C31" w:rsidRPr="00096C31" w:rsidTr="00AF5D82">
        <w:tc>
          <w:tcPr>
            <w:tcW w:w="918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538EB" w:rsidRPr="00096C31" w:rsidRDefault="004538EB" w:rsidP="00721D8E">
            <w:pPr>
              <w:rPr>
                <w:b/>
                <w:sz w:val="4"/>
                <w:szCs w:val="4"/>
              </w:rPr>
            </w:pPr>
          </w:p>
          <w:p w:rsidR="00CD1F0B" w:rsidRPr="00096C31" w:rsidRDefault="00721D8E" w:rsidP="00721D8E">
            <w:pPr>
              <w:rPr>
                <w:b/>
                <w:sz w:val="18"/>
                <w:szCs w:val="18"/>
              </w:rPr>
            </w:pPr>
            <w:r w:rsidRPr="00096C31">
              <w:rPr>
                <w:b/>
                <w:sz w:val="18"/>
                <w:szCs w:val="18"/>
              </w:rPr>
              <w:t xml:space="preserve">2. </w:t>
            </w:r>
            <w:r w:rsidR="00AF5D82">
              <w:rPr>
                <w:b/>
                <w:sz w:val="18"/>
                <w:szCs w:val="18"/>
              </w:rPr>
              <w:t>Außerordentliche</w:t>
            </w:r>
            <w:r w:rsidR="00A20CD3">
              <w:rPr>
                <w:b/>
                <w:sz w:val="18"/>
                <w:szCs w:val="18"/>
              </w:rPr>
              <w:t xml:space="preserve"> Beihilfe nach </w:t>
            </w:r>
            <w:r w:rsidR="00A20CD3" w:rsidRPr="00654435">
              <w:rPr>
                <w:b/>
                <w:sz w:val="18"/>
                <w:szCs w:val="18"/>
              </w:rPr>
              <w:t>§</w:t>
            </w:r>
            <w:r w:rsidR="003D0ACC">
              <w:rPr>
                <w:b/>
                <w:sz w:val="18"/>
                <w:szCs w:val="18"/>
              </w:rPr>
              <w:t xml:space="preserve"> </w:t>
            </w:r>
            <w:r w:rsidR="00AF5D82">
              <w:rPr>
                <w:b/>
                <w:sz w:val="18"/>
                <w:szCs w:val="18"/>
              </w:rPr>
              <w:t xml:space="preserve">3 </w:t>
            </w:r>
            <w:r w:rsidR="00A20CD3">
              <w:rPr>
                <w:b/>
                <w:sz w:val="18"/>
                <w:szCs w:val="18"/>
              </w:rPr>
              <w:t>der Leistungssatzung</w:t>
            </w:r>
            <w:r w:rsidR="00637677">
              <w:rPr>
                <w:b/>
                <w:sz w:val="18"/>
                <w:szCs w:val="18"/>
              </w:rPr>
              <w:t>, bzw. § 4 der De-minimis-Leistungssatzung</w:t>
            </w:r>
          </w:p>
          <w:p w:rsidR="00721D8E" w:rsidRPr="00096C31" w:rsidRDefault="00721D8E" w:rsidP="00E00797">
            <w:pPr>
              <w:rPr>
                <w:b/>
                <w:sz w:val="18"/>
                <w:szCs w:val="18"/>
              </w:rPr>
            </w:pPr>
          </w:p>
        </w:tc>
      </w:tr>
      <w:tr w:rsidR="00096C31" w:rsidRPr="00096C31" w:rsidTr="00AF5D82">
        <w:trPr>
          <w:trHeight w:val="28"/>
        </w:trPr>
        <w:tc>
          <w:tcPr>
            <w:tcW w:w="918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F5D82" w:rsidRDefault="004538EB" w:rsidP="00E00797">
            <w:pPr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>Seuchen</w:t>
            </w:r>
            <w:r w:rsidR="00973B6B">
              <w:rPr>
                <w:sz w:val="18"/>
                <w:szCs w:val="18"/>
              </w:rPr>
              <w:t xml:space="preserve">- </w:t>
            </w:r>
            <w:r w:rsidRPr="00096C31">
              <w:rPr>
                <w:sz w:val="18"/>
                <w:szCs w:val="18"/>
              </w:rPr>
              <w:t>/</w:t>
            </w:r>
            <w:r w:rsidR="003D0ACC">
              <w:rPr>
                <w:sz w:val="18"/>
                <w:szCs w:val="18"/>
              </w:rPr>
              <w:t xml:space="preserve"> </w:t>
            </w:r>
            <w:r w:rsidRPr="00096C31">
              <w:rPr>
                <w:sz w:val="18"/>
                <w:szCs w:val="18"/>
              </w:rPr>
              <w:t xml:space="preserve">Krankheitsanzeige durch </w:t>
            </w:r>
            <w:sdt>
              <w:sdtPr>
                <w:rPr>
                  <w:sz w:val="18"/>
                  <w:szCs w:val="18"/>
                </w:rPr>
                <w:id w:val="-64912609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A1FD6" w:rsidRPr="00A9683E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4538EB" w:rsidRPr="00096C31" w:rsidRDefault="004538EB" w:rsidP="004A1FD6">
            <w:pPr>
              <w:rPr>
                <w:sz w:val="18"/>
                <w:szCs w:val="18"/>
              </w:rPr>
            </w:pPr>
          </w:p>
        </w:tc>
      </w:tr>
      <w:tr w:rsidR="00096C31" w:rsidRPr="00096C31" w:rsidTr="00573005">
        <w:trPr>
          <w:trHeight w:val="26"/>
        </w:trPr>
        <w:tc>
          <w:tcPr>
            <w:tcW w:w="40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D1F0B" w:rsidRPr="00096C31" w:rsidRDefault="00D852D5" w:rsidP="00D852D5">
            <w:pPr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 xml:space="preserve">Verständigung des </w:t>
            </w:r>
            <w:r>
              <w:rPr>
                <w:sz w:val="18"/>
                <w:szCs w:val="18"/>
              </w:rPr>
              <w:t xml:space="preserve">Veterinäramtes </w:t>
            </w:r>
            <w:r w:rsidRPr="00096C31">
              <w:rPr>
                <w:sz w:val="18"/>
                <w:szCs w:val="18"/>
              </w:rPr>
              <w:t>am</w:t>
            </w:r>
          </w:p>
        </w:tc>
        <w:sdt>
          <w:sdtPr>
            <w:rPr>
              <w:sz w:val="18"/>
              <w:szCs w:val="18"/>
            </w:rPr>
            <w:id w:val="-1974902452"/>
            <w:placeholder>
              <w:docPart w:val="DefaultPlaceholder_10818685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088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:rsidR="00CD1F0B" w:rsidRPr="00096C31" w:rsidRDefault="004A1FD6" w:rsidP="00E00797">
                <w:pPr>
                  <w:rPr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096C31" w:rsidRPr="00096C31" w:rsidTr="00573005">
        <w:trPr>
          <w:trHeight w:val="26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21D8E" w:rsidRPr="00096C31" w:rsidRDefault="00721D8E" w:rsidP="00E0079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1D8E" w:rsidRPr="00096C31" w:rsidRDefault="00721D8E" w:rsidP="00E00797">
            <w:pPr>
              <w:rPr>
                <w:sz w:val="18"/>
                <w:szCs w:val="18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21D8E" w:rsidRPr="00096C31" w:rsidRDefault="00721D8E" w:rsidP="00E00797">
            <w:pPr>
              <w:rPr>
                <w:sz w:val="18"/>
                <w:szCs w:val="18"/>
              </w:rPr>
            </w:pPr>
          </w:p>
        </w:tc>
      </w:tr>
      <w:tr w:rsidR="00AF5D82" w:rsidRPr="00096C31" w:rsidTr="00573005">
        <w:trPr>
          <w:trHeight w:val="26"/>
        </w:trPr>
        <w:tc>
          <w:tcPr>
            <w:tcW w:w="40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F5D82" w:rsidRPr="00096C31" w:rsidRDefault="00D852D5" w:rsidP="00D852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Hinz</w:t>
            </w:r>
            <w:r w:rsidR="00AF5D82" w:rsidRPr="00096C31">
              <w:rPr>
                <w:sz w:val="18"/>
                <w:szCs w:val="18"/>
              </w:rPr>
              <w:t>uziehung des behandelnden Tierarztes</w:t>
            </w:r>
            <w:r w:rsidR="00AF5D82">
              <w:rPr>
                <w:sz w:val="18"/>
                <w:szCs w:val="18"/>
              </w:rPr>
              <w:t xml:space="preserve"> </w:t>
            </w:r>
            <w:r w:rsidR="00AF5D82" w:rsidRPr="00096C31">
              <w:rPr>
                <w:sz w:val="18"/>
                <w:szCs w:val="18"/>
              </w:rPr>
              <w:t>am</w:t>
            </w:r>
          </w:p>
        </w:tc>
        <w:sdt>
          <w:sdtPr>
            <w:rPr>
              <w:sz w:val="18"/>
              <w:szCs w:val="18"/>
            </w:rPr>
            <w:id w:val="599833200"/>
            <w:placeholder>
              <w:docPart w:val="DefaultPlaceholder_10818685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088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:rsidR="00AF5D82" w:rsidRPr="00096C31" w:rsidRDefault="004A1FD6" w:rsidP="00AF5D82">
                <w:pPr>
                  <w:rPr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096C31" w:rsidRPr="00096C31" w:rsidTr="00573005">
        <w:trPr>
          <w:trHeight w:val="26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21D8E" w:rsidRDefault="00721D8E" w:rsidP="00E00797">
            <w:pPr>
              <w:rPr>
                <w:sz w:val="18"/>
                <w:szCs w:val="18"/>
              </w:rPr>
            </w:pPr>
          </w:p>
          <w:p w:rsidR="00D852D5" w:rsidRPr="00096C31" w:rsidRDefault="00D852D5" w:rsidP="00E0079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4C58" w:rsidRPr="00096C31" w:rsidRDefault="006A4C58" w:rsidP="00E00797">
            <w:pPr>
              <w:rPr>
                <w:sz w:val="18"/>
                <w:szCs w:val="18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6A4C58" w:rsidRPr="00096C31" w:rsidRDefault="006A4C58" w:rsidP="00E00797">
            <w:pPr>
              <w:rPr>
                <w:sz w:val="18"/>
                <w:szCs w:val="18"/>
              </w:rPr>
            </w:pPr>
          </w:p>
        </w:tc>
      </w:tr>
      <w:tr w:rsidR="00D852D5" w:rsidRPr="00096C31" w:rsidTr="00573005">
        <w:trPr>
          <w:trHeight w:val="26"/>
        </w:trPr>
        <w:tc>
          <w:tcPr>
            <w:tcW w:w="409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52D5" w:rsidRPr="00096C31" w:rsidRDefault="00D852D5" w:rsidP="00E00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des behandelnden Tierarztes</w:t>
            </w:r>
          </w:p>
        </w:tc>
        <w:sdt>
          <w:sdtPr>
            <w:rPr>
              <w:sz w:val="18"/>
              <w:szCs w:val="18"/>
            </w:rPr>
            <w:id w:val="-81780369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5088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shd w:val="clear" w:color="auto" w:fill="auto"/>
              </w:tcPr>
              <w:p w:rsidR="00D852D5" w:rsidRPr="00096C31" w:rsidRDefault="004A1FD6" w:rsidP="00E00797">
                <w:pPr>
                  <w:rPr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852D5" w:rsidRPr="00096C31" w:rsidTr="00573005">
        <w:trPr>
          <w:trHeight w:val="26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52D5" w:rsidRPr="00096C31" w:rsidRDefault="00D852D5" w:rsidP="00E0079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52D5" w:rsidRPr="00096C31" w:rsidRDefault="00D852D5" w:rsidP="00E00797">
            <w:pPr>
              <w:rPr>
                <w:sz w:val="18"/>
                <w:szCs w:val="18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852D5" w:rsidRPr="00096C31" w:rsidRDefault="00D852D5" w:rsidP="00E00797">
            <w:pPr>
              <w:rPr>
                <w:sz w:val="18"/>
                <w:szCs w:val="18"/>
              </w:rPr>
            </w:pPr>
          </w:p>
        </w:tc>
      </w:tr>
      <w:tr w:rsidR="00096C31" w:rsidRPr="00096C31" w:rsidTr="00573005">
        <w:trPr>
          <w:trHeight w:val="21"/>
        </w:trPr>
        <w:tc>
          <w:tcPr>
            <w:tcW w:w="409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D777C" w:rsidRPr="00096C31" w:rsidRDefault="000D777C" w:rsidP="00D20B83">
            <w:pPr>
              <w:rPr>
                <w:sz w:val="4"/>
                <w:szCs w:val="4"/>
              </w:rPr>
            </w:pPr>
          </w:p>
          <w:p w:rsidR="000D777C" w:rsidRPr="00096C31" w:rsidRDefault="00D852D5" w:rsidP="00D20B8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0D777C" w:rsidRPr="00096C31">
              <w:rPr>
                <w:b/>
                <w:sz w:val="18"/>
                <w:szCs w:val="18"/>
              </w:rPr>
              <w:t>. Wurden dem Betrieb Auflagen erteilt</w:t>
            </w:r>
            <w:r w:rsidR="00973B6B">
              <w:rPr>
                <w:b/>
                <w:sz w:val="18"/>
                <w:szCs w:val="18"/>
              </w:rPr>
              <w:t>?</w:t>
            </w:r>
          </w:p>
          <w:p w:rsidR="000D777C" w:rsidRPr="00096C31" w:rsidRDefault="000D777C" w:rsidP="00E00797">
            <w:pPr>
              <w:rPr>
                <w:b/>
                <w:sz w:val="18"/>
                <w:szCs w:val="18"/>
              </w:rPr>
            </w:pPr>
          </w:p>
        </w:tc>
        <w:tc>
          <w:tcPr>
            <w:tcW w:w="508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D852D5" w:rsidRPr="00096C31" w:rsidRDefault="008F0252" w:rsidP="00D852D5">
            <w:pPr>
              <w:rPr>
                <w:sz w:val="18"/>
                <w:szCs w:val="18"/>
              </w:rPr>
            </w:pPr>
            <w:sdt>
              <w:sdtPr>
                <w:id w:val="35446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F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52D5" w:rsidRPr="00096C31">
              <w:rPr>
                <w:sz w:val="18"/>
                <w:szCs w:val="18"/>
              </w:rPr>
              <w:t>nein</w:t>
            </w:r>
            <w:r w:rsidR="00D852D5">
              <w:rPr>
                <w:sz w:val="18"/>
                <w:szCs w:val="18"/>
              </w:rPr>
              <w:t xml:space="preserve">   </w:t>
            </w:r>
            <w:sdt>
              <w:sdtPr>
                <w:id w:val="12537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2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52D5" w:rsidRPr="00096C31">
              <w:rPr>
                <w:sz w:val="18"/>
                <w:szCs w:val="18"/>
              </w:rPr>
              <w:t xml:space="preserve">ja                                              </w:t>
            </w:r>
          </w:p>
          <w:p w:rsidR="000D777C" w:rsidRPr="00096C31" w:rsidRDefault="000D777C" w:rsidP="00E00797">
            <w:pPr>
              <w:rPr>
                <w:b/>
                <w:sz w:val="18"/>
                <w:szCs w:val="18"/>
              </w:rPr>
            </w:pPr>
          </w:p>
        </w:tc>
      </w:tr>
      <w:tr w:rsidR="00573005" w:rsidRPr="00096C31" w:rsidTr="00573005">
        <w:trPr>
          <w:trHeight w:val="21"/>
        </w:trPr>
        <w:tc>
          <w:tcPr>
            <w:tcW w:w="97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73005" w:rsidRDefault="00573005" w:rsidP="00E00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</w:t>
            </w:r>
            <w:r w:rsidR="00C25DF6">
              <w:rPr>
                <w:sz w:val="18"/>
                <w:szCs w:val="18"/>
              </w:rPr>
              <w:t>?</w:t>
            </w:r>
          </w:p>
          <w:p w:rsidR="00573005" w:rsidRPr="00096C31" w:rsidRDefault="00C25DF6" w:rsidP="00C25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Wann?</w:t>
            </w:r>
          </w:p>
        </w:tc>
        <w:sdt>
          <w:sdtPr>
            <w:rPr>
              <w:b/>
              <w:sz w:val="18"/>
              <w:szCs w:val="18"/>
            </w:rPr>
            <w:id w:val="-175403919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820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auto"/>
              </w:tcPr>
              <w:p w:rsidR="00573005" w:rsidRPr="00096C31" w:rsidRDefault="004A1FD6" w:rsidP="004A1FD6">
                <w:pPr>
                  <w:rPr>
                    <w:b/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73005" w:rsidRPr="00096C31" w:rsidTr="00573005">
        <w:trPr>
          <w:trHeight w:val="21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73005" w:rsidRDefault="00573005" w:rsidP="00E0079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73005" w:rsidRPr="00096C31" w:rsidRDefault="00573005" w:rsidP="00AA5A60">
            <w:pPr>
              <w:rPr>
                <w:sz w:val="18"/>
                <w:szCs w:val="18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3005" w:rsidRPr="00096C31" w:rsidRDefault="00573005" w:rsidP="00E00797">
            <w:pPr>
              <w:rPr>
                <w:b/>
                <w:sz w:val="18"/>
                <w:szCs w:val="18"/>
              </w:rPr>
            </w:pPr>
          </w:p>
        </w:tc>
      </w:tr>
      <w:tr w:rsidR="00096C31" w:rsidRPr="00096C31" w:rsidTr="00AF5D82">
        <w:tc>
          <w:tcPr>
            <w:tcW w:w="9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5EBA" w:rsidRPr="00096C31" w:rsidRDefault="00F95EBA" w:rsidP="00E00797">
            <w:pPr>
              <w:rPr>
                <w:sz w:val="4"/>
                <w:szCs w:val="4"/>
              </w:rPr>
            </w:pPr>
          </w:p>
          <w:p w:rsidR="00F95EBA" w:rsidRPr="00096C31" w:rsidRDefault="0073271B" w:rsidP="00E0079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811711" w:rsidRPr="00096C31">
              <w:rPr>
                <w:b/>
                <w:sz w:val="18"/>
                <w:szCs w:val="18"/>
              </w:rPr>
              <w:t xml:space="preserve">. </w:t>
            </w:r>
            <w:r w:rsidR="007D38C4" w:rsidRPr="00096C31">
              <w:rPr>
                <w:b/>
                <w:sz w:val="18"/>
                <w:szCs w:val="18"/>
              </w:rPr>
              <w:t xml:space="preserve">Angaben des Veterinäramtes zum </w:t>
            </w:r>
            <w:r w:rsidR="00603E27" w:rsidRPr="00096C31">
              <w:rPr>
                <w:b/>
                <w:sz w:val="18"/>
                <w:szCs w:val="18"/>
              </w:rPr>
              <w:t>Schadensverlauf</w:t>
            </w:r>
            <w:r w:rsidR="00903D2F" w:rsidRPr="00096C31">
              <w:rPr>
                <w:b/>
                <w:sz w:val="18"/>
                <w:szCs w:val="18"/>
              </w:rPr>
              <w:t xml:space="preserve"> (ggf. weiter auf einem Beiblatt)</w:t>
            </w:r>
          </w:p>
          <w:p w:rsidR="003D622A" w:rsidRPr="00096C31" w:rsidRDefault="00603E27" w:rsidP="00E00797">
            <w:pPr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 xml:space="preserve">(gemäß beigefügten Unterlagen, Untersuchungsbefunden, Art der Behandlung, Impfung </w:t>
            </w:r>
            <w:r w:rsidR="00971208" w:rsidRPr="00096C31">
              <w:rPr>
                <w:sz w:val="18"/>
                <w:szCs w:val="18"/>
              </w:rPr>
              <w:t>usw.</w:t>
            </w:r>
            <w:r w:rsidRPr="00096C31">
              <w:rPr>
                <w:sz w:val="18"/>
                <w:szCs w:val="18"/>
              </w:rPr>
              <w:t xml:space="preserve">) </w:t>
            </w:r>
          </w:p>
          <w:sdt>
            <w:sdtPr>
              <w:rPr>
                <w:sz w:val="18"/>
                <w:szCs w:val="18"/>
              </w:rPr>
              <w:id w:val="-122536775"/>
              <w:placeholder>
                <w:docPart w:val="DefaultPlaceholder_1081868574"/>
              </w:placeholder>
              <w:showingPlcHdr/>
              <w:text/>
            </w:sdtPr>
            <w:sdtContent>
              <w:p w:rsidR="003D622A" w:rsidRPr="00096C31" w:rsidRDefault="004A1FD6" w:rsidP="00E00797">
                <w:pPr>
                  <w:rPr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F95EBA" w:rsidRPr="00096C31" w:rsidRDefault="00F95EBA" w:rsidP="004A1FD6">
            <w:pPr>
              <w:rPr>
                <w:sz w:val="18"/>
                <w:szCs w:val="18"/>
              </w:rPr>
            </w:pPr>
          </w:p>
        </w:tc>
      </w:tr>
      <w:tr w:rsidR="00096C31" w:rsidRPr="00096C31" w:rsidTr="00AF5D82">
        <w:tc>
          <w:tcPr>
            <w:tcW w:w="9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D38C4" w:rsidRPr="00096C31" w:rsidRDefault="007D38C4" w:rsidP="007D38C4">
            <w:pPr>
              <w:rPr>
                <w:sz w:val="4"/>
                <w:szCs w:val="4"/>
              </w:rPr>
            </w:pPr>
          </w:p>
          <w:p w:rsidR="00903D2F" w:rsidRPr="00096C31" w:rsidRDefault="0073271B" w:rsidP="007D38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7D38C4" w:rsidRPr="00096C31">
              <w:rPr>
                <w:b/>
                <w:sz w:val="18"/>
                <w:szCs w:val="18"/>
              </w:rPr>
              <w:t>. Amtstierärz</w:t>
            </w:r>
            <w:r w:rsidR="00973B6B">
              <w:rPr>
                <w:b/>
                <w:sz w:val="18"/>
                <w:szCs w:val="18"/>
              </w:rPr>
              <w:t>t</w:t>
            </w:r>
            <w:r w:rsidR="007D38C4" w:rsidRPr="00096C31">
              <w:rPr>
                <w:b/>
                <w:sz w:val="18"/>
                <w:szCs w:val="18"/>
              </w:rPr>
              <w:t>liches Gutachten zur Ermittlung und Feststellung der Seuche</w:t>
            </w:r>
            <w:r w:rsidR="003D0ACC">
              <w:rPr>
                <w:b/>
                <w:sz w:val="18"/>
                <w:szCs w:val="18"/>
              </w:rPr>
              <w:t xml:space="preserve"> </w:t>
            </w:r>
            <w:r w:rsidR="007D38C4" w:rsidRPr="00096C31">
              <w:rPr>
                <w:b/>
                <w:sz w:val="18"/>
                <w:szCs w:val="18"/>
              </w:rPr>
              <w:t>/</w:t>
            </w:r>
            <w:r w:rsidR="003D0ACC">
              <w:rPr>
                <w:b/>
                <w:sz w:val="18"/>
                <w:szCs w:val="18"/>
              </w:rPr>
              <w:t xml:space="preserve"> </w:t>
            </w:r>
            <w:r w:rsidR="007D38C4" w:rsidRPr="00096C31">
              <w:rPr>
                <w:b/>
                <w:sz w:val="18"/>
                <w:szCs w:val="18"/>
              </w:rPr>
              <w:t>Krankheit</w:t>
            </w:r>
          </w:p>
          <w:p w:rsidR="007D38C4" w:rsidRPr="00096C31" w:rsidRDefault="00903D2F" w:rsidP="007D38C4">
            <w:pPr>
              <w:rPr>
                <w:sz w:val="18"/>
                <w:szCs w:val="18"/>
              </w:rPr>
            </w:pPr>
            <w:r w:rsidRPr="00096C31">
              <w:rPr>
                <w:b/>
                <w:sz w:val="18"/>
                <w:szCs w:val="18"/>
              </w:rPr>
              <w:t>(ggf. weiter auf einem Beiblatt)</w:t>
            </w:r>
          </w:p>
          <w:sdt>
            <w:sdtPr>
              <w:rPr>
                <w:sz w:val="18"/>
                <w:szCs w:val="18"/>
              </w:rPr>
              <w:id w:val="-757592576"/>
              <w:placeholder>
                <w:docPart w:val="DefaultPlaceholder_1081868574"/>
              </w:placeholder>
              <w:showingPlcHdr/>
              <w:text/>
            </w:sdtPr>
            <w:sdtContent>
              <w:p w:rsidR="007D38C4" w:rsidRPr="00096C31" w:rsidRDefault="004A1FD6" w:rsidP="007D38C4">
                <w:pPr>
                  <w:rPr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7D38C4" w:rsidRPr="00096C31" w:rsidRDefault="007D38C4" w:rsidP="007D38C4">
            <w:pPr>
              <w:rPr>
                <w:sz w:val="18"/>
                <w:szCs w:val="18"/>
              </w:rPr>
            </w:pPr>
          </w:p>
        </w:tc>
      </w:tr>
    </w:tbl>
    <w:p w:rsidR="00F8029D" w:rsidRDefault="00F8029D" w:rsidP="001660CA">
      <w:pPr>
        <w:rPr>
          <w:b/>
        </w:rPr>
      </w:pPr>
    </w:p>
    <w:p w:rsidR="001660CA" w:rsidRPr="00096C31" w:rsidRDefault="00E30AE3" w:rsidP="001660CA">
      <w:pPr>
        <w:rPr>
          <w:b/>
        </w:rPr>
      </w:pPr>
      <w:r w:rsidRPr="00096C31">
        <w:rPr>
          <w:b/>
        </w:rPr>
        <w:t>I</w:t>
      </w:r>
      <w:r w:rsidR="001660CA" w:rsidRPr="00096C31">
        <w:rPr>
          <w:b/>
        </w:rPr>
        <w:t>I. Untere Verwaltungs</w:t>
      </w:r>
      <w:r w:rsidR="00973B6B">
        <w:rPr>
          <w:b/>
        </w:rPr>
        <w:t>-</w:t>
      </w:r>
      <w:r w:rsidR="00CE4A53">
        <w:rPr>
          <w:b/>
        </w:rPr>
        <w:t>, bzw. Tiergesundheits</w:t>
      </w:r>
      <w:r w:rsidR="001660CA" w:rsidRPr="00096C31">
        <w:rPr>
          <w:b/>
        </w:rPr>
        <w:t>behörde</w:t>
      </w:r>
      <w:r w:rsidR="003D0ACC">
        <w:rPr>
          <w:b/>
        </w:rPr>
        <w:t xml:space="preserve"> </w:t>
      </w:r>
      <w:r w:rsidR="001660CA" w:rsidRPr="00096C31">
        <w:rPr>
          <w:b/>
        </w:rPr>
        <w:t>/</w:t>
      </w:r>
      <w:r w:rsidR="003D0ACC">
        <w:rPr>
          <w:b/>
        </w:rPr>
        <w:t xml:space="preserve"> </w:t>
      </w:r>
      <w:r w:rsidR="001660CA" w:rsidRPr="00096C31">
        <w:rPr>
          <w:b/>
        </w:rPr>
        <w:t>Veterinäramt</w:t>
      </w:r>
    </w:p>
    <w:p w:rsidR="0047499B" w:rsidRPr="00305F09" w:rsidRDefault="0047499B" w:rsidP="00590D1E">
      <w:pPr>
        <w:rPr>
          <w:sz w:val="6"/>
          <w:szCs w:val="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848"/>
        <w:gridCol w:w="110"/>
        <w:gridCol w:w="1701"/>
        <w:gridCol w:w="1559"/>
        <w:gridCol w:w="1418"/>
      </w:tblGrid>
      <w:tr w:rsidR="00096C31" w:rsidRPr="00096C31" w:rsidTr="00B27168"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499B" w:rsidRPr="00096C31" w:rsidRDefault="0047499B" w:rsidP="00C10422">
            <w:pPr>
              <w:rPr>
                <w:b/>
                <w:sz w:val="4"/>
                <w:szCs w:val="4"/>
              </w:rPr>
            </w:pPr>
          </w:p>
          <w:p w:rsidR="00C10422" w:rsidRDefault="00CE6A79" w:rsidP="00C104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7499B" w:rsidRPr="00096C31">
              <w:rPr>
                <w:b/>
                <w:sz w:val="18"/>
                <w:szCs w:val="18"/>
              </w:rPr>
              <w:t xml:space="preserve">. Schadensaufstellung </w:t>
            </w:r>
          </w:p>
          <w:p w:rsidR="00BF6E1A" w:rsidRPr="00BF6E1A" w:rsidRDefault="00BF6E1A" w:rsidP="00C10422">
            <w:pPr>
              <w:rPr>
                <w:b/>
                <w:sz w:val="6"/>
                <w:szCs w:val="6"/>
              </w:rPr>
            </w:pPr>
          </w:p>
          <w:p w:rsidR="0047499B" w:rsidRPr="00BF6E1A" w:rsidRDefault="00BF6E1A" w:rsidP="00283AFB">
            <w:pPr>
              <w:rPr>
                <w:sz w:val="6"/>
                <w:szCs w:val="6"/>
              </w:rPr>
            </w:pPr>
            <w:r>
              <w:rPr>
                <w:sz w:val="18"/>
                <w:szCs w:val="18"/>
              </w:rPr>
              <w:t>Hinweis: Außerordentliche Beihilfen können entsprechend § 3 der Leistungssatzung nur Tierschäden berücksichtigen, jedoch keine weiteren Kosten, Ausfälle, etc.</w:t>
            </w:r>
          </w:p>
        </w:tc>
      </w:tr>
      <w:tr w:rsidR="00096C31" w:rsidRPr="00096C31" w:rsidTr="00E30005">
        <w:tc>
          <w:tcPr>
            <w:tcW w:w="6487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20BC6" w:rsidRPr="00096C31" w:rsidRDefault="00220BC6" w:rsidP="00475475">
            <w:pPr>
              <w:jc w:val="center"/>
              <w:rPr>
                <w:sz w:val="4"/>
                <w:szCs w:val="4"/>
              </w:rPr>
            </w:pPr>
          </w:p>
          <w:p w:rsidR="00191DC8" w:rsidRDefault="00220BC6" w:rsidP="00220BC6">
            <w:pPr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 xml:space="preserve">Gesamtschaden laut beiliegender Schadensaufstellung, </w:t>
            </w:r>
          </w:p>
          <w:p w:rsidR="00220BC6" w:rsidRPr="0073271B" w:rsidRDefault="00220BC6" w:rsidP="00220BC6">
            <w:pPr>
              <w:rPr>
                <w:b/>
                <w:sz w:val="18"/>
                <w:szCs w:val="18"/>
              </w:rPr>
            </w:pPr>
            <w:r w:rsidRPr="0073271B">
              <w:rPr>
                <w:b/>
                <w:sz w:val="18"/>
                <w:szCs w:val="18"/>
              </w:rPr>
              <w:t>Anlage I</w:t>
            </w:r>
            <w:r w:rsidR="00CE4A53" w:rsidRPr="0073271B">
              <w:rPr>
                <w:b/>
                <w:sz w:val="18"/>
                <w:szCs w:val="18"/>
              </w:rPr>
              <w:t xml:space="preserve"> Schadenstiere</w:t>
            </w:r>
            <w:r w:rsidR="00336C3F">
              <w:rPr>
                <w:b/>
                <w:sz w:val="18"/>
                <w:szCs w:val="18"/>
              </w:rPr>
              <w:t xml:space="preserve"> (unbedingt bei</w:t>
            </w:r>
            <w:r w:rsidR="0073271B">
              <w:rPr>
                <w:b/>
                <w:sz w:val="18"/>
                <w:szCs w:val="18"/>
              </w:rPr>
              <w:t>legen!)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20BC6" w:rsidRPr="00096C31" w:rsidRDefault="00220BC6" w:rsidP="00475475">
            <w:pPr>
              <w:jc w:val="center"/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>gemeiner Wert</w:t>
            </w:r>
            <w:r w:rsidR="00254789" w:rsidRPr="00096C31">
              <w:rPr>
                <w:sz w:val="18"/>
                <w:szCs w:val="18"/>
              </w:rPr>
              <w:t>*</w:t>
            </w:r>
          </w:p>
          <w:p w:rsidR="00220BC6" w:rsidRPr="00096C31" w:rsidRDefault="00220BC6" w:rsidP="00475475">
            <w:pPr>
              <w:jc w:val="center"/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>in €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20BC6" w:rsidRPr="00096C31" w:rsidRDefault="00220BC6" w:rsidP="00475475">
            <w:pPr>
              <w:jc w:val="center"/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>Erlös</w:t>
            </w:r>
          </w:p>
          <w:p w:rsidR="00220BC6" w:rsidRPr="00096C31" w:rsidRDefault="00220BC6" w:rsidP="00475475">
            <w:pPr>
              <w:jc w:val="center"/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>in €</w:t>
            </w:r>
          </w:p>
        </w:tc>
      </w:tr>
      <w:tr w:rsidR="00096C31" w:rsidRPr="00096C31" w:rsidTr="00E30005">
        <w:tc>
          <w:tcPr>
            <w:tcW w:w="478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B72513" w:rsidRPr="00096C31" w:rsidRDefault="00B72513" w:rsidP="0050153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72513" w:rsidRPr="00096C31" w:rsidRDefault="00B72513" w:rsidP="00475475">
            <w:pPr>
              <w:jc w:val="center"/>
              <w:rPr>
                <w:b/>
                <w:sz w:val="18"/>
                <w:szCs w:val="18"/>
              </w:rPr>
            </w:pPr>
            <w:r w:rsidRPr="00096C31">
              <w:rPr>
                <w:b/>
                <w:sz w:val="18"/>
                <w:szCs w:val="18"/>
              </w:rPr>
              <w:t>Summe</w:t>
            </w:r>
          </w:p>
        </w:tc>
        <w:sdt>
          <w:sdtPr>
            <w:id w:val="157925207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559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8F52A8" w:rsidRPr="00096C31" w:rsidRDefault="004A1FD6" w:rsidP="0050153D"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74839381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418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:rsidR="007A5560" w:rsidRPr="00096C31" w:rsidRDefault="004A1FD6" w:rsidP="0050153D"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96C31" w:rsidRPr="00096C31" w:rsidTr="003B23ED">
        <w:tc>
          <w:tcPr>
            <w:tcW w:w="9464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4789" w:rsidRPr="00096C31" w:rsidRDefault="00254789" w:rsidP="0050153D">
            <w:pPr>
              <w:rPr>
                <w:sz w:val="4"/>
                <w:szCs w:val="4"/>
              </w:rPr>
            </w:pPr>
          </w:p>
          <w:p w:rsidR="00A02921" w:rsidRPr="00096C31" w:rsidRDefault="00E149ED" w:rsidP="002D0B6E">
            <w:r w:rsidRPr="00096C31">
              <w:rPr>
                <w:sz w:val="18"/>
                <w:szCs w:val="18"/>
              </w:rPr>
              <w:t>*</w:t>
            </w:r>
            <w:r w:rsidR="001B1997" w:rsidRPr="001B1997">
              <w:rPr>
                <w:sz w:val="18"/>
                <w:szCs w:val="18"/>
              </w:rPr>
              <w:t>Der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gemeine Wert wird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durch den Preis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bestimmt,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der gewöhnlich nach der Beschaffenheit des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Tieres,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ohne Rücksicht auf die Wertminderung,  die  das  Tier  infolge  der  Tierseuche  oder  tierseuchenrechtlich  vorgeschriebenen  Maßnahme  erlitten  hat,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bei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einer Veräußerung zum Zeitpunkt des Verlustes zu</w:t>
            </w:r>
            <w:r w:rsidR="001B1997">
              <w:rPr>
                <w:sz w:val="18"/>
                <w:szCs w:val="18"/>
              </w:rPr>
              <w:t xml:space="preserve"> </w:t>
            </w:r>
            <w:r w:rsidR="00403EA8">
              <w:rPr>
                <w:sz w:val="18"/>
                <w:szCs w:val="18"/>
              </w:rPr>
              <w:t>erzielen wäre (</w:t>
            </w:r>
            <w:r w:rsidR="00403EA8" w:rsidRPr="00403EA8">
              <w:rPr>
                <w:sz w:val="18"/>
                <w:szCs w:val="18"/>
                <w:u w:val="single"/>
              </w:rPr>
              <w:t>ohne</w:t>
            </w:r>
            <w:r w:rsidR="00403EA8">
              <w:rPr>
                <w:sz w:val="18"/>
                <w:szCs w:val="18"/>
              </w:rPr>
              <w:t xml:space="preserve"> </w:t>
            </w:r>
            <w:r w:rsidR="00CB683B">
              <w:rPr>
                <w:sz w:val="18"/>
                <w:szCs w:val="18"/>
              </w:rPr>
              <w:t>Mehrwert-/</w:t>
            </w:r>
            <w:r w:rsidR="003D0ACC">
              <w:rPr>
                <w:sz w:val="18"/>
                <w:szCs w:val="18"/>
              </w:rPr>
              <w:t xml:space="preserve"> </w:t>
            </w:r>
            <w:r w:rsidR="00403EA8">
              <w:rPr>
                <w:sz w:val="18"/>
                <w:szCs w:val="18"/>
              </w:rPr>
              <w:t>Umsatzsteuer</w:t>
            </w:r>
            <w:r w:rsidR="001B1997" w:rsidRPr="001B1997">
              <w:rPr>
                <w:sz w:val="18"/>
                <w:szCs w:val="18"/>
              </w:rPr>
              <w:t>). Dabei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sind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alle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Umstände, die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den Preis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beeinflussen,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zu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berücksichtigen. Ungewöhnliche oder persönliche Verhältnisse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sind nicht</w:t>
            </w:r>
            <w:r w:rsidR="001B1997">
              <w:rPr>
                <w:sz w:val="18"/>
                <w:szCs w:val="18"/>
              </w:rPr>
              <w:t xml:space="preserve"> </w:t>
            </w:r>
            <w:r w:rsidR="001B1997" w:rsidRPr="001B1997">
              <w:rPr>
                <w:sz w:val="18"/>
                <w:szCs w:val="18"/>
              </w:rPr>
              <w:t>zu berücksichtigen.</w:t>
            </w:r>
          </w:p>
        </w:tc>
      </w:tr>
      <w:tr w:rsidR="002D0B6E" w:rsidRPr="00096C31" w:rsidTr="003B23ED">
        <w:tc>
          <w:tcPr>
            <w:tcW w:w="946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0B6E" w:rsidRDefault="002D0B6E" w:rsidP="0050153D">
            <w:pPr>
              <w:rPr>
                <w:sz w:val="4"/>
                <w:szCs w:val="4"/>
              </w:rPr>
            </w:pPr>
          </w:p>
          <w:p w:rsidR="002D0B6E" w:rsidRDefault="002D0B6E" w:rsidP="0050153D">
            <w:pPr>
              <w:rPr>
                <w:sz w:val="4"/>
                <w:szCs w:val="4"/>
              </w:rPr>
            </w:pPr>
          </w:p>
          <w:p w:rsidR="002D0B6E" w:rsidRDefault="002D0B6E" w:rsidP="0050153D">
            <w:pPr>
              <w:rPr>
                <w:sz w:val="4"/>
                <w:szCs w:val="4"/>
              </w:rPr>
            </w:pPr>
          </w:p>
          <w:p w:rsidR="002D0B6E" w:rsidRPr="002D0B6E" w:rsidRDefault="002D0B6E" w:rsidP="002D0B6E">
            <w:pPr>
              <w:rPr>
                <w:b/>
                <w:sz w:val="18"/>
                <w:szCs w:val="18"/>
              </w:rPr>
            </w:pPr>
            <w:r w:rsidRPr="002D0B6E">
              <w:rPr>
                <w:b/>
                <w:sz w:val="18"/>
                <w:szCs w:val="18"/>
              </w:rPr>
              <w:t>Besondere Angaben zu wertsteigernden oder wertmindernden Faktoren (z.B. Zuchtwert,  Trächtigkeit, Milchleistung, Gewicht).  Auch  Angaben  zu krankhaften Veränderungen oder  Verletzungen,  die  nicht  in Zusammenhang mit de</w:t>
            </w:r>
            <w:r w:rsidR="00C25DF6">
              <w:rPr>
                <w:b/>
                <w:sz w:val="18"/>
                <w:szCs w:val="18"/>
              </w:rPr>
              <w:t xml:space="preserve">m beantragten Schadensgrund </w:t>
            </w:r>
            <w:r w:rsidRPr="002D0B6E">
              <w:rPr>
                <w:b/>
                <w:sz w:val="18"/>
                <w:szCs w:val="18"/>
              </w:rPr>
              <w:t>stehen:</w:t>
            </w:r>
          </w:p>
          <w:sdt>
            <w:sdtPr>
              <w:rPr>
                <w:sz w:val="18"/>
                <w:szCs w:val="18"/>
              </w:rPr>
              <w:id w:val="1206143090"/>
              <w:placeholder>
                <w:docPart w:val="DefaultPlaceholder_1081868574"/>
              </w:placeholder>
              <w:showingPlcHdr/>
              <w:text/>
            </w:sdtPr>
            <w:sdtContent>
              <w:p w:rsidR="002D0B6E" w:rsidRDefault="004A1FD6" w:rsidP="002D0B6E">
                <w:pPr>
                  <w:rPr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2D0B6E" w:rsidRDefault="002D0B6E" w:rsidP="002D0B6E">
            <w:pPr>
              <w:rPr>
                <w:sz w:val="18"/>
                <w:szCs w:val="18"/>
              </w:rPr>
            </w:pPr>
          </w:p>
          <w:p w:rsidR="002D0B6E" w:rsidRDefault="002D0B6E" w:rsidP="002D0B6E">
            <w:pPr>
              <w:rPr>
                <w:b/>
                <w:sz w:val="18"/>
                <w:szCs w:val="18"/>
              </w:rPr>
            </w:pPr>
            <w:r w:rsidRPr="002514BB">
              <w:rPr>
                <w:b/>
                <w:sz w:val="18"/>
                <w:szCs w:val="18"/>
              </w:rPr>
              <w:t>Bitte fügen Sie die verwendete Schätztabelle, sowie entsprechende Leistungs</w:t>
            </w:r>
            <w:r>
              <w:rPr>
                <w:b/>
                <w:sz w:val="18"/>
                <w:szCs w:val="18"/>
              </w:rPr>
              <w:t>-, bzw. Wert</w:t>
            </w:r>
            <w:r w:rsidRPr="002514BB">
              <w:rPr>
                <w:b/>
                <w:sz w:val="18"/>
                <w:szCs w:val="18"/>
              </w:rPr>
              <w:t xml:space="preserve">nachweise </w:t>
            </w:r>
            <w:r>
              <w:rPr>
                <w:b/>
                <w:sz w:val="18"/>
                <w:szCs w:val="18"/>
              </w:rPr>
              <w:t xml:space="preserve">und / </w:t>
            </w:r>
            <w:r w:rsidRPr="002514BB">
              <w:rPr>
                <w:b/>
                <w:sz w:val="18"/>
                <w:szCs w:val="18"/>
              </w:rPr>
              <w:t>oder Gutachten bei</w:t>
            </w:r>
            <w:r>
              <w:rPr>
                <w:b/>
                <w:sz w:val="18"/>
                <w:szCs w:val="18"/>
              </w:rPr>
              <w:t>, die als Grundlage Ihrer Schätzung dienten</w:t>
            </w:r>
            <w:r w:rsidRPr="002514BB">
              <w:rPr>
                <w:b/>
                <w:sz w:val="18"/>
                <w:szCs w:val="18"/>
              </w:rPr>
              <w:t>.</w:t>
            </w:r>
          </w:p>
          <w:p w:rsidR="002D0B6E" w:rsidRDefault="002D0B6E" w:rsidP="002D0B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Bitte fügen Sie ebenfalls evtl. Verkaufs- oder Schlachtabrechnungen bei.</w:t>
            </w:r>
          </w:p>
          <w:p w:rsidR="002D0B6E" w:rsidRPr="002D0B6E" w:rsidRDefault="002D0B6E" w:rsidP="002D0B6E">
            <w:pPr>
              <w:rPr>
                <w:b/>
                <w:sz w:val="6"/>
                <w:szCs w:val="6"/>
              </w:rPr>
            </w:pPr>
          </w:p>
          <w:p w:rsidR="002D0B6E" w:rsidRPr="00096C31" w:rsidRDefault="008F0252" w:rsidP="002D0B6E">
            <w:pPr>
              <w:rPr>
                <w:sz w:val="18"/>
                <w:szCs w:val="18"/>
              </w:rPr>
            </w:pPr>
            <w:sdt>
              <w:sdtPr>
                <w:id w:val="109620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F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0B6E">
              <w:rPr>
                <w:sz w:val="18"/>
                <w:szCs w:val="18"/>
              </w:rPr>
              <w:t>Die erforderlichen Unterlagen liegen dem Antrag bei.</w:t>
            </w:r>
          </w:p>
          <w:p w:rsidR="002D0B6E" w:rsidRDefault="002D0B6E" w:rsidP="0050153D">
            <w:pPr>
              <w:rPr>
                <w:sz w:val="4"/>
                <w:szCs w:val="4"/>
              </w:rPr>
            </w:pPr>
          </w:p>
          <w:p w:rsidR="002D0B6E" w:rsidRDefault="002D0B6E" w:rsidP="0050153D">
            <w:pPr>
              <w:rPr>
                <w:sz w:val="4"/>
                <w:szCs w:val="4"/>
              </w:rPr>
            </w:pPr>
          </w:p>
          <w:p w:rsidR="002D0B6E" w:rsidRDefault="002D0B6E" w:rsidP="0050153D">
            <w:pPr>
              <w:rPr>
                <w:sz w:val="4"/>
                <w:szCs w:val="4"/>
              </w:rPr>
            </w:pPr>
          </w:p>
          <w:p w:rsidR="002D0B6E" w:rsidRPr="00096C31" w:rsidRDefault="002D0B6E" w:rsidP="0050153D">
            <w:pPr>
              <w:rPr>
                <w:sz w:val="4"/>
                <w:szCs w:val="4"/>
              </w:rPr>
            </w:pPr>
          </w:p>
        </w:tc>
      </w:tr>
      <w:tr w:rsidR="00096C31" w:rsidRPr="00096C31" w:rsidTr="003B23ED"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A5560" w:rsidRPr="00096C31" w:rsidRDefault="007A5560" w:rsidP="007A5560">
            <w:pPr>
              <w:rPr>
                <w:b/>
                <w:sz w:val="4"/>
                <w:szCs w:val="4"/>
              </w:rPr>
            </w:pPr>
          </w:p>
          <w:p w:rsidR="006B5DED" w:rsidRPr="00096C31" w:rsidRDefault="00CE6A79" w:rsidP="00065D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7A5560" w:rsidRPr="00096C31">
              <w:rPr>
                <w:b/>
                <w:sz w:val="18"/>
                <w:szCs w:val="18"/>
              </w:rPr>
              <w:t xml:space="preserve">. </w:t>
            </w:r>
            <w:r w:rsidR="0073271B" w:rsidRPr="00096C31">
              <w:rPr>
                <w:b/>
                <w:sz w:val="18"/>
                <w:szCs w:val="18"/>
              </w:rPr>
              <w:t>Besondere Angaben zum gemeinen Wert</w:t>
            </w:r>
          </w:p>
          <w:p w:rsidR="00065DC4" w:rsidRPr="00BF6E1A" w:rsidRDefault="00065DC4" w:rsidP="00065DC4">
            <w:pPr>
              <w:rPr>
                <w:b/>
                <w:sz w:val="6"/>
                <w:szCs w:val="6"/>
              </w:rPr>
            </w:pPr>
          </w:p>
        </w:tc>
      </w:tr>
      <w:tr w:rsidR="00096C31" w:rsidRPr="00096C31" w:rsidTr="00573005">
        <w:tc>
          <w:tcPr>
            <w:tcW w:w="18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65DC4" w:rsidRPr="00096C31" w:rsidRDefault="008F0252" w:rsidP="007A5560">
            <w:pPr>
              <w:rPr>
                <w:sz w:val="18"/>
                <w:szCs w:val="18"/>
              </w:rPr>
            </w:pPr>
            <w:sdt>
              <w:sdtPr>
                <w:id w:val="122926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A8" w:rsidRPr="00096C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84D" w:rsidRPr="00096C31">
              <w:rPr>
                <w:sz w:val="18"/>
                <w:szCs w:val="18"/>
              </w:rPr>
              <w:t>n</w:t>
            </w:r>
            <w:r w:rsidR="00065DC4" w:rsidRPr="00096C31">
              <w:rPr>
                <w:sz w:val="18"/>
                <w:szCs w:val="18"/>
              </w:rPr>
              <w:t>ein</w:t>
            </w:r>
          </w:p>
          <w:p w:rsidR="00065DC4" w:rsidRPr="00096C31" w:rsidRDefault="00065DC4" w:rsidP="007A5560">
            <w:pPr>
              <w:rPr>
                <w:sz w:val="18"/>
                <w:szCs w:val="18"/>
              </w:rPr>
            </w:pPr>
          </w:p>
          <w:p w:rsidR="00CB45D6" w:rsidRPr="00096C31" w:rsidRDefault="00CB45D6" w:rsidP="007A5560">
            <w:pPr>
              <w:rPr>
                <w:sz w:val="18"/>
                <w:szCs w:val="18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DC4" w:rsidRDefault="008F0252" w:rsidP="007A5560">
            <w:pPr>
              <w:rPr>
                <w:sz w:val="18"/>
                <w:szCs w:val="18"/>
              </w:rPr>
            </w:pPr>
            <w:sdt>
              <w:sdtPr>
                <w:id w:val="-111736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A8" w:rsidRPr="00096C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84D" w:rsidRPr="00096C31">
              <w:rPr>
                <w:sz w:val="18"/>
                <w:szCs w:val="18"/>
              </w:rPr>
              <w:t>j</w:t>
            </w:r>
            <w:r w:rsidR="00BF6E1A">
              <w:rPr>
                <w:sz w:val="18"/>
                <w:szCs w:val="18"/>
              </w:rPr>
              <w:t>a (bitte</w:t>
            </w:r>
            <w:r w:rsidR="00065DC4" w:rsidRPr="00096C31">
              <w:rPr>
                <w:sz w:val="18"/>
                <w:szCs w:val="18"/>
              </w:rPr>
              <w:t xml:space="preserve"> begründen)</w:t>
            </w:r>
          </w:p>
          <w:sdt>
            <w:sdtPr>
              <w:rPr>
                <w:sz w:val="18"/>
                <w:szCs w:val="18"/>
              </w:rPr>
              <w:id w:val="248694611"/>
              <w:placeholder>
                <w:docPart w:val="DefaultPlaceholder_1081868574"/>
              </w:placeholder>
              <w:showingPlcHdr/>
              <w:text/>
            </w:sdtPr>
            <w:sdtContent>
              <w:p w:rsidR="004A1FD6" w:rsidRDefault="004A1FD6" w:rsidP="007A5560">
                <w:pPr>
                  <w:rPr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065DC4" w:rsidRPr="00096C31" w:rsidRDefault="00065DC4" w:rsidP="007A5560">
            <w:pPr>
              <w:rPr>
                <w:sz w:val="18"/>
                <w:szCs w:val="18"/>
              </w:rPr>
            </w:pPr>
          </w:p>
        </w:tc>
      </w:tr>
      <w:tr w:rsidR="00096C31" w:rsidRPr="00096C31" w:rsidTr="00B27168"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33031" w:rsidRPr="00096C31" w:rsidRDefault="00333031" w:rsidP="00333031">
            <w:pPr>
              <w:rPr>
                <w:sz w:val="4"/>
                <w:szCs w:val="4"/>
              </w:rPr>
            </w:pPr>
          </w:p>
          <w:p w:rsidR="00586C56" w:rsidRPr="00096C31" w:rsidRDefault="00CE6A79" w:rsidP="00065D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333031" w:rsidRPr="00096C31">
              <w:rPr>
                <w:b/>
                <w:sz w:val="18"/>
                <w:szCs w:val="18"/>
              </w:rPr>
              <w:t xml:space="preserve">. </w:t>
            </w:r>
            <w:r w:rsidR="0073271B" w:rsidRPr="00096C31">
              <w:rPr>
                <w:b/>
                <w:sz w:val="18"/>
                <w:szCs w:val="18"/>
              </w:rPr>
              <w:t xml:space="preserve">Tatsachen, die zu einer Minderung oder Versagung der </w:t>
            </w:r>
            <w:r w:rsidR="0073271B">
              <w:rPr>
                <w:b/>
                <w:sz w:val="18"/>
                <w:szCs w:val="18"/>
              </w:rPr>
              <w:t>Leistung</w:t>
            </w:r>
            <w:r w:rsidR="0073271B" w:rsidRPr="00096C31">
              <w:rPr>
                <w:b/>
                <w:sz w:val="18"/>
                <w:szCs w:val="18"/>
              </w:rPr>
              <w:t xml:space="preserve"> führen</w:t>
            </w:r>
          </w:p>
          <w:p w:rsidR="00065DC4" w:rsidRPr="00BF6E1A" w:rsidRDefault="00065DC4" w:rsidP="00065DC4">
            <w:pPr>
              <w:rPr>
                <w:b/>
                <w:sz w:val="6"/>
                <w:szCs w:val="6"/>
              </w:rPr>
            </w:pPr>
          </w:p>
        </w:tc>
      </w:tr>
      <w:tr w:rsidR="00096C31" w:rsidRPr="00096C31" w:rsidTr="00573005">
        <w:tc>
          <w:tcPr>
            <w:tcW w:w="18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065DC4" w:rsidRPr="00096C31" w:rsidRDefault="008F0252" w:rsidP="00333031">
            <w:pPr>
              <w:rPr>
                <w:sz w:val="18"/>
                <w:szCs w:val="18"/>
              </w:rPr>
            </w:pPr>
            <w:sdt>
              <w:sdtPr>
                <w:id w:val="23914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9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84D" w:rsidRPr="00096C31">
              <w:rPr>
                <w:sz w:val="18"/>
                <w:szCs w:val="18"/>
              </w:rPr>
              <w:t>n</w:t>
            </w:r>
            <w:r w:rsidR="004F1FE6">
              <w:rPr>
                <w:sz w:val="18"/>
                <w:szCs w:val="18"/>
              </w:rPr>
              <w:t>icht bekannt</w:t>
            </w:r>
          </w:p>
          <w:p w:rsidR="00065DC4" w:rsidRPr="00096C31" w:rsidRDefault="00065DC4" w:rsidP="00333031">
            <w:pPr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 xml:space="preserve"> </w:t>
            </w:r>
          </w:p>
          <w:p w:rsidR="00CB45D6" w:rsidRPr="00096C31" w:rsidRDefault="00CB45D6" w:rsidP="00333031">
            <w:pPr>
              <w:rPr>
                <w:sz w:val="18"/>
                <w:szCs w:val="18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5DC4" w:rsidRDefault="008F0252" w:rsidP="00333031">
            <w:pPr>
              <w:rPr>
                <w:sz w:val="18"/>
                <w:szCs w:val="18"/>
              </w:rPr>
            </w:pPr>
            <w:sdt>
              <w:sdtPr>
                <w:id w:val="-100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2A8" w:rsidRPr="00096C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284D" w:rsidRPr="00096C31">
              <w:rPr>
                <w:sz w:val="18"/>
                <w:szCs w:val="18"/>
              </w:rPr>
              <w:t>j</w:t>
            </w:r>
            <w:r w:rsidR="00BF6E1A">
              <w:rPr>
                <w:sz w:val="18"/>
                <w:szCs w:val="18"/>
              </w:rPr>
              <w:t xml:space="preserve">a (bitte </w:t>
            </w:r>
            <w:r w:rsidR="00065DC4" w:rsidRPr="00096C31">
              <w:rPr>
                <w:sz w:val="18"/>
                <w:szCs w:val="18"/>
              </w:rPr>
              <w:t>begründen)</w:t>
            </w:r>
          </w:p>
          <w:sdt>
            <w:sdtPr>
              <w:rPr>
                <w:sz w:val="18"/>
                <w:szCs w:val="18"/>
              </w:rPr>
              <w:id w:val="265435515"/>
              <w:placeholder>
                <w:docPart w:val="DefaultPlaceholder_1081868574"/>
              </w:placeholder>
              <w:showingPlcHdr/>
              <w:text/>
            </w:sdtPr>
            <w:sdtContent>
              <w:p w:rsidR="00BF6E1A" w:rsidRDefault="004A1FD6" w:rsidP="00333031">
                <w:pPr>
                  <w:rPr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065DC4" w:rsidRPr="00096C31" w:rsidRDefault="00065DC4" w:rsidP="00333031">
            <w:pPr>
              <w:rPr>
                <w:sz w:val="18"/>
                <w:szCs w:val="18"/>
              </w:rPr>
            </w:pPr>
          </w:p>
        </w:tc>
      </w:tr>
      <w:tr w:rsidR="00096C31" w:rsidRPr="00096C31" w:rsidTr="00B27168"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A5560" w:rsidRPr="00096C31" w:rsidRDefault="007A5560" w:rsidP="007A5560">
            <w:pPr>
              <w:rPr>
                <w:b/>
                <w:sz w:val="4"/>
                <w:szCs w:val="4"/>
              </w:rPr>
            </w:pPr>
          </w:p>
          <w:p w:rsidR="007A5560" w:rsidRPr="00096C31" w:rsidRDefault="00CE6A79" w:rsidP="007A556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7A5560" w:rsidRPr="00096C31">
              <w:rPr>
                <w:b/>
                <w:sz w:val="18"/>
                <w:szCs w:val="18"/>
              </w:rPr>
              <w:t>. Unterlagen</w:t>
            </w:r>
          </w:p>
          <w:p w:rsidR="007A5560" w:rsidRPr="00BF6E1A" w:rsidRDefault="007A5560" w:rsidP="007A5560">
            <w:pPr>
              <w:rPr>
                <w:sz w:val="6"/>
                <w:szCs w:val="6"/>
              </w:rPr>
            </w:pPr>
          </w:p>
          <w:p w:rsidR="007A5560" w:rsidRPr="00096C31" w:rsidRDefault="007A5560" w:rsidP="00333031">
            <w:pPr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>Folgende Unterlagen (</w:t>
            </w:r>
            <w:r w:rsidR="00333031" w:rsidRPr="00096C31">
              <w:rPr>
                <w:sz w:val="18"/>
                <w:szCs w:val="18"/>
              </w:rPr>
              <w:t>Untersuchungsbefunde</w:t>
            </w:r>
            <w:r w:rsidR="003D0ACC">
              <w:rPr>
                <w:sz w:val="18"/>
                <w:szCs w:val="18"/>
              </w:rPr>
              <w:t xml:space="preserve"> </w:t>
            </w:r>
            <w:r w:rsidR="00333031" w:rsidRPr="00096C31">
              <w:rPr>
                <w:sz w:val="18"/>
                <w:szCs w:val="18"/>
              </w:rPr>
              <w:t>/</w:t>
            </w:r>
            <w:r w:rsidR="003D0ACC">
              <w:rPr>
                <w:sz w:val="18"/>
                <w:szCs w:val="18"/>
              </w:rPr>
              <w:t xml:space="preserve"> </w:t>
            </w:r>
            <w:r w:rsidR="00333031" w:rsidRPr="00096C31">
              <w:rPr>
                <w:sz w:val="18"/>
                <w:szCs w:val="18"/>
              </w:rPr>
              <w:t>Sektionsberichte, Tötungsrechnungen, TBA-Abholscheine</w:t>
            </w:r>
            <w:r w:rsidR="00A20CD3">
              <w:rPr>
                <w:sz w:val="18"/>
                <w:szCs w:val="18"/>
              </w:rPr>
              <w:t xml:space="preserve"> (nicht für in HIT gemeldete Rinder)</w:t>
            </w:r>
            <w:r w:rsidR="00333031" w:rsidRPr="00096C31">
              <w:rPr>
                <w:sz w:val="18"/>
                <w:szCs w:val="18"/>
              </w:rPr>
              <w:t xml:space="preserve">,  </w:t>
            </w:r>
            <w:r w:rsidR="00A20CD3">
              <w:rPr>
                <w:sz w:val="18"/>
                <w:szCs w:val="18"/>
              </w:rPr>
              <w:t>t</w:t>
            </w:r>
            <w:r w:rsidR="00333031" w:rsidRPr="00096C31">
              <w:rPr>
                <w:sz w:val="18"/>
                <w:szCs w:val="18"/>
              </w:rPr>
              <w:t>ierärztliche Bescheinigungen, Schlachtabrechnungen, sonstige Rechnungen</w:t>
            </w:r>
            <w:r w:rsidR="003D0ACC">
              <w:rPr>
                <w:sz w:val="18"/>
                <w:szCs w:val="18"/>
              </w:rPr>
              <w:t xml:space="preserve"> </w:t>
            </w:r>
            <w:r w:rsidR="00333031" w:rsidRPr="00096C31">
              <w:rPr>
                <w:sz w:val="18"/>
                <w:szCs w:val="18"/>
              </w:rPr>
              <w:t>/</w:t>
            </w:r>
            <w:r w:rsidR="003D0ACC">
              <w:rPr>
                <w:sz w:val="18"/>
                <w:szCs w:val="18"/>
              </w:rPr>
              <w:t xml:space="preserve"> </w:t>
            </w:r>
            <w:r w:rsidR="00333031" w:rsidRPr="00096C31">
              <w:rPr>
                <w:sz w:val="18"/>
                <w:szCs w:val="18"/>
              </w:rPr>
              <w:t>Nachweise)</w:t>
            </w:r>
          </w:p>
          <w:p w:rsidR="007A5560" w:rsidRPr="00096C31" w:rsidRDefault="007A5560" w:rsidP="00E75A19">
            <w:pPr>
              <w:rPr>
                <w:b/>
                <w:sz w:val="18"/>
                <w:szCs w:val="18"/>
              </w:rPr>
            </w:pPr>
          </w:p>
        </w:tc>
      </w:tr>
      <w:tr w:rsidR="004A1FD6" w:rsidRPr="00096C31" w:rsidTr="00875579">
        <w:tc>
          <w:tcPr>
            <w:tcW w:w="18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4A1FD6" w:rsidRPr="00096C31" w:rsidRDefault="004A1FD6" w:rsidP="00E75A19">
            <w:pPr>
              <w:rPr>
                <w:sz w:val="18"/>
                <w:szCs w:val="18"/>
              </w:rPr>
            </w:pPr>
            <w:sdt>
              <w:sdtPr>
                <w:id w:val="137049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6C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96C31">
              <w:rPr>
                <w:sz w:val="18"/>
                <w:szCs w:val="18"/>
              </w:rPr>
              <w:t xml:space="preserve">sind beigefügt                                      </w:t>
            </w:r>
          </w:p>
          <w:p w:rsidR="004A1FD6" w:rsidRPr="00096C31" w:rsidRDefault="004A1FD6" w:rsidP="00E75A19">
            <w:pPr>
              <w:rPr>
                <w:sz w:val="18"/>
                <w:szCs w:val="18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1FD6" w:rsidRPr="00096C31" w:rsidRDefault="004A1FD6" w:rsidP="004A1FD6">
            <w:pPr>
              <w:rPr>
                <w:sz w:val="18"/>
                <w:szCs w:val="18"/>
              </w:rPr>
            </w:pPr>
            <w:sdt>
              <w:sdtPr>
                <w:id w:val="111494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96C31">
              <w:rPr>
                <w:sz w:val="18"/>
                <w:szCs w:val="18"/>
              </w:rPr>
              <w:t>fehlen zu Nr.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3811459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A9683E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3271B" w:rsidRPr="00096C31" w:rsidTr="00ED0814"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3271B" w:rsidRPr="00096C31" w:rsidRDefault="0073271B" w:rsidP="00ED0814">
            <w:pPr>
              <w:rPr>
                <w:b/>
                <w:sz w:val="4"/>
                <w:szCs w:val="4"/>
              </w:rPr>
            </w:pPr>
          </w:p>
          <w:p w:rsidR="0073271B" w:rsidRPr="00096C31" w:rsidRDefault="00CE6A79" w:rsidP="00ED08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73271B" w:rsidRPr="00096C31">
              <w:rPr>
                <w:b/>
                <w:sz w:val="18"/>
                <w:szCs w:val="18"/>
              </w:rPr>
              <w:t xml:space="preserve">. </w:t>
            </w:r>
            <w:r w:rsidR="0073271B">
              <w:rPr>
                <w:b/>
                <w:sz w:val="18"/>
                <w:szCs w:val="18"/>
              </w:rPr>
              <w:t>Freistellung oder De-minimis?</w:t>
            </w:r>
          </w:p>
          <w:p w:rsidR="0073271B" w:rsidRPr="00BF6E1A" w:rsidRDefault="0073271B" w:rsidP="00ED0814">
            <w:pPr>
              <w:rPr>
                <w:b/>
                <w:sz w:val="6"/>
                <w:szCs w:val="6"/>
              </w:rPr>
            </w:pPr>
          </w:p>
        </w:tc>
      </w:tr>
      <w:tr w:rsidR="0073271B" w:rsidRPr="00096C31" w:rsidTr="00573005">
        <w:tc>
          <w:tcPr>
            <w:tcW w:w="18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3271B" w:rsidRPr="00096C31" w:rsidRDefault="008F0252" w:rsidP="00ED0814">
            <w:pPr>
              <w:rPr>
                <w:sz w:val="18"/>
                <w:szCs w:val="18"/>
              </w:rPr>
            </w:pPr>
            <w:sdt>
              <w:sdtPr>
                <w:id w:val="97557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71B" w:rsidRPr="00096C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71B">
              <w:rPr>
                <w:sz w:val="18"/>
                <w:szCs w:val="18"/>
              </w:rPr>
              <w:t xml:space="preserve"> Freistellung</w:t>
            </w:r>
          </w:p>
          <w:p w:rsidR="0073271B" w:rsidRPr="00096C31" w:rsidRDefault="0073271B" w:rsidP="00ED0814">
            <w:pPr>
              <w:rPr>
                <w:sz w:val="18"/>
                <w:szCs w:val="18"/>
              </w:rPr>
            </w:pPr>
          </w:p>
          <w:p w:rsidR="0073271B" w:rsidRPr="00096C31" w:rsidRDefault="0073271B" w:rsidP="00ED0814">
            <w:pPr>
              <w:rPr>
                <w:sz w:val="18"/>
                <w:szCs w:val="18"/>
              </w:rPr>
            </w:pPr>
          </w:p>
        </w:tc>
        <w:tc>
          <w:tcPr>
            <w:tcW w:w="763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271B" w:rsidRDefault="008F0252" w:rsidP="00ED0814">
            <w:pPr>
              <w:rPr>
                <w:sz w:val="18"/>
                <w:szCs w:val="18"/>
              </w:rPr>
            </w:pPr>
            <w:sdt>
              <w:sdtPr>
                <w:id w:val="-11416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F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71B">
              <w:rPr>
                <w:sz w:val="18"/>
                <w:szCs w:val="18"/>
              </w:rPr>
              <w:t xml:space="preserve"> De-minimis</w:t>
            </w:r>
          </w:p>
          <w:p w:rsidR="0073271B" w:rsidRPr="00096C31" w:rsidRDefault="00184CF0" w:rsidP="003B2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14DA2">
              <w:rPr>
                <w:sz w:val="18"/>
                <w:szCs w:val="18"/>
              </w:rPr>
              <w:t>Nach einer positiven Bes</w:t>
            </w:r>
            <w:r w:rsidR="003B23ED">
              <w:rPr>
                <w:sz w:val="18"/>
                <w:szCs w:val="18"/>
              </w:rPr>
              <w:t>chlussfassung durch das Gremium</w:t>
            </w:r>
            <w:r w:rsidR="00514DA2">
              <w:rPr>
                <w:sz w:val="18"/>
                <w:szCs w:val="18"/>
              </w:rPr>
              <w:t xml:space="preserve"> wird das Formular zur Abgabe der De-minimis-Erklärung </w:t>
            </w:r>
            <w:r w:rsidR="00E30005">
              <w:rPr>
                <w:sz w:val="18"/>
                <w:szCs w:val="18"/>
              </w:rPr>
              <w:t xml:space="preserve">von der TSK </w:t>
            </w:r>
            <w:r w:rsidR="00514DA2">
              <w:rPr>
                <w:sz w:val="18"/>
                <w:szCs w:val="18"/>
              </w:rPr>
              <w:t>an den/die Antragssteller/in übersandt.</w:t>
            </w:r>
            <w:r>
              <w:rPr>
                <w:sz w:val="18"/>
                <w:szCs w:val="18"/>
              </w:rPr>
              <w:t>)</w:t>
            </w:r>
          </w:p>
        </w:tc>
      </w:tr>
      <w:tr w:rsidR="00096C31" w:rsidRPr="00096C31" w:rsidTr="001D436E">
        <w:tc>
          <w:tcPr>
            <w:tcW w:w="9464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A75290" w:rsidRPr="00A20CD3" w:rsidRDefault="00A75290" w:rsidP="00A75290">
            <w:pPr>
              <w:rPr>
                <w:sz w:val="6"/>
                <w:szCs w:val="6"/>
              </w:rPr>
            </w:pPr>
          </w:p>
          <w:p w:rsidR="003B23ED" w:rsidRDefault="00A75290" w:rsidP="00A75290">
            <w:pPr>
              <w:rPr>
                <w:sz w:val="18"/>
                <w:szCs w:val="18"/>
              </w:rPr>
            </w:pPr>
            <w:r w:rsidRPr="00096C31">
              <w:rPr>
                <w:b/>
                <w:sz w:val="18"/>
                <w:szCs w:val="18"/>
              </w:rPr>
              <w:sym w:font="Wingdings" w:char="F0E8"/>
            </w:r>
            <w:r w:rsidRPr="00096C31">
              <w:rPr>
                <w:b/>
                <w:sz w:val="18"/>
                <w:szCs w:val="18"/>
              </w:rPr>
              <w:t>Wichtig:</w:t>
            </w:r>
            <w:r w:rsidRPr="00096C31">
              <w:rPr>
                <w:sz w:val="18"/>
                <w:szCs w:val="18"/>
              </w:rPr>
              <w:t xml:space="preserve"> </w:t>
            </w:r>
            <w:r w:rsidR="003B23ED">
              <w:rPr>
                <w:sz w:val="18"/>
                <w:szCs w:val="18"/>
              </w:rPr>
              <w:t>B</w:t>
            </w:r>
            <w:r w:rsidRPr="00096C31">
              <w:rPr>
                <w:sz w:val="18"/>
                <w:szCs w:val="18"/>
              </w:rPr>
              <w:t xml:space="preserve">itte </w:t>
            </w:r>
            <w:r w:rsidR="003B23ED">
              <w:rPr>
                <w:sz w:val="18"/>
                <w:szCs w:val="18"/>
              </w:rPr>
              <w:t>achten Sie darauf alle</w:t>
            </w:r>
            <w:r w:rsidRPr="00096C31">
              <w:rPr>
                <w:sz w:val="18"/>
                <w:szCs w:val="18"/>
              </w:rPr>
              <w:t xml:space="preserve"> notwendigen Unterlagen</w:t>
            </w:r>
            <w:r w:rsidR="003B23ED">
              <w:rPr>
                <w:sz w:val="18"/>
                <w:szCs w:val="18"/>
              </w:rPr>
              <w:t xml:space="preserve"> dem Antrag</w:t>
            </w:r>
            <w:r w:rsidRPr="00096C31">
              <w:rPr>
                <w:sz w:val="18"/>
                <w:szCs w:val="18"/>
              </w:rPr>
              <w:t xml:space="preserve"> bei</w:t>
            </w:r>
            <w:r w:rsidR="003B23ED">
              <w:rPr>
                <w:sz w:val="18"/>
                <w:szCs w:val="18"/>
              </w:rPr>
              <w:t>zuf</w:t>
            </w:r>
            <w:r w:rsidRPr="00096C31">
              <w:rPr>
                <w:sz w:val="18"/>
                <w:szCs w:val="18"/>
              </w:rPr>
              <w:t>üg</w:t>
            </w:r>
            <w:r w:rsidR="00F232F8">
              <w:rPr>
                <w:sz w:val="18"/>
                <w:szCs w:val="18"/>
              </w:rPr>
              <w:t>en.</w:t>
            </w:r>
            <w:r w:rsidR="003B23ED">
              <w:rPr>
                <w:sz w:val="18"/>
                <w:szCs w:val="18"/>
              </w:rPr>
              <w:t xml:space="preserve"> </w:t>
            </w:r>
          </w:p>
          <w:p w:rsidR="00A75290" w:rsidRPr="00096C31" w:rsidRDefault="00A75290" w:rsidP="00A75290">
            <w:pPr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 xml:space="preserve">Sollten relevante Unterlagen fehlen, verzögert sich die Antragsbearbeitung </w:t>
            </w:r>
            <w:r w:rsidR="003B23ED">
              <w:rPr>
                <w:sz w:val="18"/>
                <w:szCs w:val="18"/>
              </w:rPr>
              <w:t>infolge von Nachfragen</w:t>
            </w:r>
            <w:r w:rsidRPr="00096C31">
              <w:rPr>
                <w:sz w:val="18"/>
                <w:szCs w:val="18"/>
              </w:rPr>
              <w:t xml:space="preserve">. </w:t>
            </w:r>
          </w:p>
          <w:p w:rsidR="001D436E" w:rsidRPr="00A20CD3" w:rsidRDefault="001D436E" w:rsidP="008F52A8">
            <w:pPr>
              <w:rPr>
                <w:sz w:val="6"/>
                <w:szCs w:val="6"/>
              </w:rPr>
            </w:pPr>
          </w:p>
        </w:tc>
      </w:tr>
      <w:tr w:rsidR="0098642A" w:rsidRPr="00096C31" w:rsidTr="001D436E">
        <w:tc>
          <w:tcPr>
            <w:tcW w:w="46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6724" w:rsidRPr="00096C31" w:rsidRDefault="00C16724" w:rsidP="00C16724">
            <w:pPr>
              <w:rPr>
                <w:sz w:val="18"/>
                <w:szCs w:val="18"/>
              </w:rPr>
            </w:pPr>
          </w:p>
          <w:p w:rsidR="00C16724" w:rsidRPr="00096C31" w:rsidRDefault="00C16724" w:rsidP="00C16724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-89010989"/>
              <w:placeholder>
                <w:docPart w:val="DefaultPlaceholder_1081868574"/>
              </w:placeholder>
              <w:showingPlcHdr/>
              <w:text/>
            </w:sdtPr>
            <w:sdtContent>
              <w:p w:rsidR="00AA5A60" w:rsidRPr="00096C31" w:rsidRDefault="004A1FD6" w:rsidP="00C16724">
                <w:pPr>
                  <w:rPr>
                    <w:sz w:val="18"/>
                    <w:szCs w:val="18"/>
                  </w:rPr>
                </w:pPr>
                <w:r w:rsidRPr="00A9683E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132CF2" w:rsidRPr="00096C31" w:rsidRDefault="00132CF2" w:rsidP="00C16724">
            <w:pPr>
              <w:rPr>
                <w:sz w:val="18"/>
                <w:szCs w:val="18"/>
              </w:rPr>
            </w:pPr>
          </w:p>
          <w:p w:rsidR="00C16724" w:rsidRPr="00096C31" w:rsidRDefault="00C16724" w:rsidP="00C16724">
            <w:pPr>
              <w:rPr>
                <w:sz w:val="18"/>
                <w:szCs w:val="18"/>
              </w:rPr>
            </w:pPr>
          </w:p>
          <w:p w:rsidR="0098642A" w:rsidRPr="00096C31" w:rsidRDefault="0098642A" w:rsidP="00C16724">
            <w:pPr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>Ort, Datum</w:t>
            </w:r>
          </w:p>
        </w:tc>
        <w:tc>
          <w:tcPr>
            <w:tcW w:w="47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16724" w:rsidRPr="00096C31" w:rsidRDefault="00C16724" w:rsidP="00C16724">
            <w:pPr>
              <w:rPr>
                <w:sz w:val="18"/>
                <w:szCs w:val="18"/>
              </w:rPr>
            </w:pPr>
          </w:p>
          <w:p w:rsidR="00C16724" w:rsidRPr="00096C31" w:rsidRDefault="00C16724" w:rsidP="00C16724">
            <w:pPr>
              <w:rPr>
                <w:sz w:val="18"/>
                <w:szCs w:val="18"/>
              </w:rPr>
            </w:pPr>
          </w:p>
          <w:p w:rsidR="00AA5A60" w:rsidRPr="00096C31" w:rsidRDefault="00AA5A60" w:rsidP="00C16724">
            <w:pPr>
              <w:rPr>
                <w:sz w:val="18"/>
                <w:szCs w:val="18"/>
              </w:rPr>
            </w:pPr>
          </w:p>
          <w:p w:rsidR="00132CF2" w:rsidRPr="00096C31" w:rsidRDefault="00132CF2" w:rsidP="00C16724">
            <w:pPr>
              <w:rPr>
                <w:sz w:val="18"/>
                <w:szCs w:val="18"/>
              </w:rPr>
            </w:pPr>
          </w:p>
          <w:p w:rsidR="00C16724" w:rsidRPr="00096C31" w:rsidRDefault="00C16724" w:rsidP="00C16724">
            <w:pPr>
              <w:rPr>
                <w:sz w:val="18"/>
                <w:szCs w:val="18"/>
              </w:rPr>
            </w:pPr>
          </w:p>
          <w:p w:rsidR="0098642A" w:rsidRPr="00096C31" w:rsidRDefault="0098642A" w:rsidP="00C16724">
            <w:pPr>
              <w:rPr>
                <w:sz w:val="18"/>
                <w:szCs w:val="18"/>
              </w:rPr>
            </w:pPr>
            <w:r w:rsidRPr="00096C31">
              <w:rPr>
                <w:sz w:val="18"/>
                <w:szCs w:val="18"/>
              </w:rPr>
              <w:t>Unterschrift</w:t>
            </w:r>
            <w:r w:rsidR="003D0ACC">
              <w:rPr>
                <w:sz w:val="18"/>
                <w:szCs w:val="18"/>
              </w:rPr>
              <w:t xml:space="preserve"> </w:t>
            </w:r>
            <w:r w:rsidRPr="00096C31">
              <w:rPr>
                <w:sz w:val="18"/>
                <w:szCs w:val="18"/>
              </w:rPr>
              <w:t>/</w:t>
            </w:r>
            <w:r w:rsidR="003D0ACC">
              <w:rPr>
                <w:sz w:val="18"/>
                <w:szCs w:val="18"/>
              </w:rPr>
              <w:t xml:space="preserve"> </w:t>
            </w:r>
            <w:r w:rsidRPr="00096C31">
              <w:rPr>
                <w:sz w:val="18"/>
                <w:szCs w:val="18"/>
              </w:rPr>
              <w:t>Stempel Veterinäramt</w:t>
            </w:r>
          </w:p>
        </w:tc>
      </w:tr>
    </w:tbl>
    <w:p w:rsidR="00184CF0" w:rsidRDefault="00184CF0" w:rsidP="00D60332">
      <w:pPr>
        <w:spacing w:after="200" w:line="276" w:lineRule="auto"/>
        <w:rPr>
          <w:rFonts w:eastAsiaTheme="minorHAnsi" w:cs="Arial"/>
          <w:b/>
          <w:lang w:eastAsia="en-US"/>
        </w:rPr>
      </w:pPr>
    </w:p>
    <w:sectPr w:rsidR="00184CF0" w:rsidSect="00E1281C">
      <w:footerReference w:type="default" r:id="rId10"/>
      <w:pgSz w:w="11906" w:h="16838"/>
      <w:pgMar w:top="851" w:right="127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97D" w:rsidRDefault="001E697D">
      <w:r>
        <w:separator/>
      </w:r>
    </w:p>
  </w:endnote>
  <w:endnote w:type="continuationSeparator" w:id="0">
    <w:p w:rsidR="001E697D" w:rsidRDefault="001E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C3F" w:rsidRDefault="00336C3F" w:rsidP="00336C3F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Die Hinweise zum Datenschutz, bzw. der Verwendung Ihrer Daten durch die Tierseuchenkasse Baden-Württemberg finden Sie online unter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www.tsk-bw.de</w:t>
      </w:r>
    </w:hyperlink>
    <w:r>
      <w:rPr>
        <w:rFonts w:ascii="Arial" w:hAnsi="Arial" w:cs="Arial"/>
        <w:sz w:val="16"/>
        <w:szCs w:val="16"/>
      </w:rPr>
      <w:t xml:space="preserve"> unter der Rubrik „Leistungen“ und „Rechtsgrundlagen“. </w:t>
    </w:r>
    <w:r>
      <w:rPr>
        <w:rFonts w:ascii="Arial" w:hAnsi="Arial" w:cs="Arial"/>
        <w:sz w:val="16"/>
        <w:szCs w:val="16"/>
      </w:rPr>
      <w:tab/>
      <w:t>Stand: 01/2023</w:t>
    </w:r>
  </w:p>
  <w:p w:rsidR="00227A79" w:rsidRDefault="00227A7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97D" w:rsidRDefault="001E697D">
      <w:r>
        <w:separator/>
      </w:r>
    </w:p>
  </w:footnote>
  <w:footnote w:type="continuationSeparator" w:id="0">
    <w:p w:rsidR="001E697D" w:rsidRDefault="001E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0AD2"/>
    <w:multiLevelType w:val="multilevel"/>
    <w:tmpl w:val="79A649D6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C0127E4"/>
    <w:multiLevelType w:val="hybridMultilevel"/>
    <w:tmpl w:val="FC1ED14A"/>
    <w:lvl w:ilvl="0" w:tplc="04070001">
      <w:start w:val="99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4F93"/>
    <w:multiLevelType w:val="hybridMultilevel"/>
    <w:tmpl w:val="B0B470CC"/>
    <w:lvl w:ilvl="0" w:tplc="CE58953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D3EEA"/>
    <w:multiLevelType w:val="hybridMultilevel"/>
    <w:tmpl w:val="0ADABE62"/>
    <w:lvl w:ilvl="0" w:tplc="61DCB8E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49652C"/>
    <w:multiLevelType w:val="hybridMultilevel"/>
    <w:tmpl w:val="3092C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79E6"/>
    <w:multiLevelType w:val="singleLevel"/>
    <w:tmpl w:val="6A1040C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08A3AB0"/>
    <w:multiLevelType w:val="hybridMultilevel"/>
    <w:tmpl w:val="7618E906"/>
    <w:lvl w:ilvl="0" w:tplc="0F684B86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C44C54CE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EEC48994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74A20278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F7EA29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8FE01BC4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74BA76F2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8D2065D4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D862B7E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40AA7003"/>
    <w:multiLevelType w:val="hybridMultilevel"/>
    <w:tmpl w:val="CEE49C82"/>
    <w:lvl w:ilvl="0" w:tplc="CEA671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696378D"/>
    <w:multiLevelType w:val="hybridMultilevel"/>
    <w:tmpl w:val="F684D36E"/>
    <w:lvl w:ilvl="0" w:tplc="04070001">
      <w:start w:val="99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03E4"/>
    <w:multiLevelType w:val="hybridMultilevel"/>
    <w:tmpl w:val="A4CCCC0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527EFB"/>
    <w:multiLevelType w:val="hybridMultilevel"/>
    <w:tmpl w:val="091CF0C8"/>
    <w:lvl w:ilvl="0" w:tplc="FEC0C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C4055"/>
    <w:multiLevelType w:val="hybridMultilevel"/>
    <w:tmpl w:val="79A649D6"/>
    <w:lvl w:ilvl="0" w:tplc="0407000F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6EBB47A2"/>
    <w:multiLevelType w:val="hybridMultilevel"/>
    <w:tmpl w:val="FEDE1402"/>
    <w:lvl w:ilvl="0" w:tplc="040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01920"/>
    <w:multiLevelType w:val="hybridMultilevel"/>
    <w:tmpl w:val="DFDC8DCE"/>
    <w:lvl w:ilvl="0" w:tplc="D0F2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44C2"/>
    <w:multiLevelType w:val="hybridMultilevel"/>
    <w:tmpl w:val="79681922"/>
    <w:lvl w:ilvl="0" w:tplc="C1882982"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</w:rPr>
    </w:lvl>
    <w:lvl w:ilvl="1" w:tplc="CB728A0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44364F3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648A967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1EA6B5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D618EB7A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59D8422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8303F9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DA8C4F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ED0990"/>
    <w:multiLevelType w:val="hybridMultilevel"/>
    <w:tmpl w:val="C7463F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73E13"/>
    <w:multiLevelType w:val="hybridMultilevel"/>
    <w:tmpl w:val="1736E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2"/>
  </w:num>
  <w:num w:numId="5">
    <w:abstractNumId w:val="11"/>
  </w:num>
  <w:num w:numId="6">
    <w:abstractNumId w:val="0"/>
  </w:num>
  <w:num w:numId="7">
    <w:abstractNumId w:val="13"/>
  </w:num>
  <w:num w:numId="8">
    <w:abstractNumId w:val="15"/>
  </w:num>
  <w:num w:numId="9">
    <w:abstractNumId w:val="4"/>
  </w:num>
  <w:num w:numId="10">
    <w:abstractNumId w:val="10"/>
  </w:num>
  <w:num w:numId="11">
    <w:abstractNumId w:val="16"/>
  </w:num>
  <w:num w:numId="12">
    <w:abstractNumId w:val="8"/>
  </w:num>
  <w:num w:numId="13">
    <w:abstractNumId w:val="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SW+ZregCjqCMXqXuKT9fwT2Aud/OUour6lci6rSVC7SSH+5C0e9q4uXXVj+RTV9BKB7QBW0bN2D3gKMjNnmxg==" w:salt="RfU3wJNYf/tjhoLhnaJRg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C0"/>
    <w:rsid w:val="000128F1"/>
    <w:rsid w:val="00024BF9"/>
    <w:rsid w:val="000256D4"/>
    <w:rsid w:val="000462FC"/>
    <w:rsid w:val="00050373"/>
    <w:rsid w:val="0005247B"/>
    <w:rsid w:val="00054276"/>
    <w:rsid w:val="00054FF4"/>
    <w:rsid w:val="00064CC9"/>
    <w:rsid w:val="000658FF"/>
    <w:rsid w:val="00065DC4"/>
    <w:rsid w:val="0006746D"/>
    <w:rsid w:val="00080AF3"/>
    <w:rsid w:val="00080BD7"/>
    <w:rsid w:val="00090B6E"/>
    <w:rsid w:val="00094058"/>
    <w:rsid w:val="00094512"/>
    <w:rsid w:val="00096C31"/>
    <w:rsid w:val="0009745F"/>
    <w:rsid w:val="000A5A54"/>
    <w:rsid w:val="000B0499"/>
    <w:rsid w:val="000B37F5"/>
    <w:rsid w:val="000B45CE"/>
    <w:rsid w:val="000B4AB7"/>
    <w:rsid w:val="000B5E0F"/>
    <w:rsid w:val="000B6CB0"/>
    <w:rsid w:val="000C4469"/>
    <w:rsid w:val="000D168C"/>
    <w:rsid w:val="000D6098"/>
    <w:rsid w:val="000D6868"/>
    <w:rsid w:val="000D777C"/>
    <w:rsid w:val="000F42BA"/>
    <w:rsid w:val="000F55F2"/>
    <w:rsid w:val="001134A2"/>
    <w:rsid w:val="0011666A"/>
    <w:rsid w:val="00123741"/>
    <w:rsid w:val="00124FF2"/>
    <w:rsid w:val="00132CF2"/>
    <w:rsid w:val="00133AE5"/>
    <w:rsid w:val="001409CC"/>
    <w:rsid w:val="00144751"/>
    <w:rsid w:val="00152403"/>
    <w:rsid w:val="001552B0"/>
    <w:rsid w:val="001605D8"/>
    <w:rsid w:val="00161DCC"/>
    <w:rsid w:val="00165D38"/>
    <w:rsid w:val="001660CA"/>
    <w:rsid w:val="0017286E"/>
    <w:rsid w:val="00175F04"/>
    <w:rsid w:val="00177EC2"/>
    <w:rsid w:val="00182373"/>
    <w:rsid w:val="00182985"/>
    <w:rsid w:val="001847E4"/>
    <w:rsid w:val="00184851"/>
    <w:rsid w:val="00184CF0"/>
    <w:rsid w:val="00190985"/>
    <w:rsid w:val="00191DC8"/>
    <w:rsid w:val="00193B96"/>
    <w:rsid w:val="001A4329"/>
    <w:rsid w:val="001B0676"/>
    <w:rsid w:val="001B1997"/>
    <w:rsid w:val="001C23AA"/>
    <w:rsid w:val="001C52AE"/>
    <w:rsid w:val="001D436E"/>
    <w:rsid w:val="001D63E4"/>
    <w:rsid w:val="001E024D"/>
    <w:rsid w:val="001E129A"/>
    <w:rsid w:val="001E697D"/>
    <w:rsid w:val="001F1EE6"/>
    <w:rsid w:val="001F67D5"/>
    <w:rsid w:val="00202EDC"/>
    <w:rsid w:val="002175AA"/>
    <w:rsid w:val="00220BC6"/>
    <w:rsid w:val="00227A79"/>
    <w:rsid w:val="00227D08"/>
    <w:rsid w:val="00232F78"/>
    <w:rsid w:val="00240A69"/>
    <w:rsid w:val="0024180C"/>
    <w:rsid w:val="0024217C"/>
    <w:rsid w:val="00243A1D"/>
    <w:rsid w:val="00245790"/>
    <w:rsid w:val="002514BB"/>
    <w:rsid w:val="00254789"/>
    <w:rsid w:val="00255AF8"/>
    <w:rsid w:val="00267427"/>
    <w:rsid w:val="00270BB4"/>
    <w:rsid w:val="00274577"/>
    <w:rsid w:val="00275C53"/>
    <w:rsid w:val="00282BD3"/>
    <w:rsid w:val="00283AFB"/>
    <w:rsid w:val="00290377"/>
    <w:rsid w:val="00293411"/>
    <w:rsid w:val="00295124"/>
    <w:rsid w:val="002964E3"/>
    <w:rsid w:val="002A64B6"/>
    <w:rsid w:val="002B133C"/>
    <w:rsid w:val="002B4D0C"/>
    <w:rsid w:val="002B61F8"/>
    <w:rsid w:val="002B7C7D"/>
    <w:rsid w:val="002C02CE"/>
    <w:rsid w:val="002D0B6E"/>
    <w:rsid w:val="002D253F"/>
    <w:rsid w:val="002D5BBD"/>
    <w:rsid w:val="00301F23"/>
    <w:rsid w:val="00302911"/>
    <w:rsid w:val="00305F09"/>
    <w:rsid w:val="003116B2"/>
    <w:rsid w:val="003145FB"/>
    <w:rsid w:val="003205FB"/>
    <w:rsid w:val="00325B13"/>
    <w:rsid w:val="003274FF"/>
    <w:rsid w:val="00330868"/>
    <w:rsid w:val="00330F58"/>
    <w:rsid w:val="0033247A"/>
    <w:rsid w:val="00333031"/>
    <w:rsid w:val="00336022"/>
    <w:rsid w:val="00336C3F"/>
    <w:rsid w:val="00340EF3"/>
    <w:rsid w:val="003446E0"/>
    <w:rsid w:val="003452A6"/>
    <w:rsid w:val="00353FDB"/>
    <w:rsid w:val="0035471C"/>
    <w:rsid w:val="00370EB4"/>
    <w:rsid w:val="00371B48"/>
    <w:rsid w:val="003734C6"/>
    <w:rsid w:val="00381747"/>
    <w:rsid w:val="00381D16"/>
    <w:rsid w:val="0038254D"/>
    <w:rsid w:val="003904E6"/>
    <w:rsid w:val="0039316D"/>
    <w:rsid w:val="00394833"/>
    <w:rsid w:val="003960FE"/>
    <w:rsid w:val="00397492"/>
    <w:rsid w:val="003B23ED"/>
    <w:rsid w:val="003B3354"/>
    <w:rsid w:val="003B42B7"/>
    <w:rsid w:val="003C1A2D"/>
    <w:rsid w:val="003C5AF8"/>
    <w:rsid w:val="003D0ACC"/>
    <w:rsid w:val="003D622A"/>
    <w:rsid w:val="003D6572"/>
    <w:rsid w:val="003E5C47"/>
    <w:rsid w:val="003F02F9"/>
    <w:rsid w:val="003F3956"/>
    <w:rsid w:val="00403EA8"/>
    <w:rsid w:val="004146B8"/>
    <w:rsid w:val="00433B14"/>
    <w:rsid w:val="00441036"/>
    <w:rsid w:val="0045283C"/>
    <w:rsid w:val="004538EB"/>
    <w:rsid w:val="004640C1"/>
    <w:rsid w:val="00473417"/>
    <w:rsid w:val="00474921"/>
    <w:rsid w:val="0047499B"/>
    <w:rsid w:val="00475475"/>
    <w:rsid w:val="00475D9A"/>
    <w:rsid w:val="004A1FD6"/>
    <w:rsid w:val="004B110B"/>
    <w:rsid w:val="004B1386"/>
    <w:rsid w:val="004C6B24"/>
    <w:rsid w:val="004C7557"/>
    <w:rsid w:val="004D2F55"/>
    <w:rsid w:val="004D3873"/>
    <w:rsid w:val="004E3FD0"/>
    <w:rsid w:val="004E480E"/>
    <w:rsid w:val="004E5E6E"/>
    <w:rsid w:val="004E786B"/>
    <w:rsid w:val="004F06F2"/>
    <w:rsid w:val="004F1FE6"/>
    <w:rsid w:val="004F4B0A"/>
    <w:rsid w:val="004F67AE"/>
    <w:rsid w:val="0050153D"/>
    <w:rsid w:val="005018B2"/>
    <w:rsid w:val="00503CA7"/>
    <w:rsid w:val="00514DA2"/>
    <w:rsid w:val="00515603"/>
    <w:rsid w:val="005229C3"/>
    <w:rsid w:val="00530A6F"/>
    <w:rsid w:val="005346F2"/>
    <w:rsid w:val="00534899"/>
    <w:rsid w:val="00540C2B"/>
    <w:rsid w:val="00541E0B"/>
    <w:rsid w:val="005434E9"/>
    <w:rsid w:val="0054510D"/>
    <w:rsid w:val="0055404E"/>
    <w:rsid w:val="0055477C"/>
    <w:rsid w:val="00555132"/>
    <w:rsid w:val="005570E9"/>
    <w:rsid w:val="00573005"/>
    <w:rsid w:val="00573802"/>
    <w:rsid w:val="005818B3"/>
    <w:rsid w:val="00586C56"/>
    <w:rsid w:val="00590D1E"/>
    <w:rsid w:val="005930EE"/>
    <w:rsid w:val="00593A2F"/>
    <w:rsid w:val="005970AA"/>
    <w:rsid w:val="00597F41"/>
    <w:rsid w:val="005A6BC8"/>
    <w:rsid w:val="005B65E5"/>
    <w:rsid w:val="005B67E6"/>
    <w:rsid w:val="005C544B"/>
    <w:rsid w:val="005C6B76"/>
    <w:rsid w:val="005D31E5"/>
    <w:rsid w:val="005E1B94"/>
    <w:rsid w:val="005E7C6B"/>
    <w:rsid w:val="005F284D"/>
    <w:rsid w:val="00603E27"/>
    <w:rsid w:val="00606D84"/>
    <w:rsid w:val="006179DB"/>
    <w:rsid w:val="00622169"/>
    <w:rsid w:val="00623C2F"/>
    <w:rsid w:val="00626502"/>
    <w:rsid w:val="0063384F"/>
    <w:rsid w:val="00637677"/>
    <w:rsid w:val="00643605"/>
    <w:rsid w:val="0065095D"/>
    <w:rsid w:val="00651DA6"/>
    <w:rsid w:val="0065228B"/>
    <w:rsid w:val="00654435"/>
    <w:rsid w:val="0066073B"/>
    <w:rsid w:val="00663686"/>
    <w:rsid w:val="00673F90"/>
    <w:rsid w:val="00677CB1"/>
    <w:rsid w:val="006833F4"/>
    <w:rsid w:val="00691DFD"/>
    <w:rsid w:val="006A0F07"/>
    <w:rsid w:val="006A4C58"/>
    <w:rsid w:val="006A7849"/>
    <w:rsid w:val="006B3741"/>
    <w:rsid w:val="006B3C3F"/>
    <w:rsid w:val="006B4CCF"/>
    <w:rsid w:val="006B5DED"/>
    <w:rsid w:val="006C159B"/>
    <w:rsid w:val="006C34F4"/>
    <w:rsid w:val="006C5559"/>
    <w:rsid w:val="006D41B7"/>
    <w:rsid w:val="006D6DFA"/>
    <w:rsid w:val="006E640A"/>
    <w:rsid w:val="0070348A"/>
    <w:rsid w:val="00703495"/>
    <w:rsid w:val="007060DD"/>
    <w:rsid w:val="00712E9F"/>
    <w:rsid w:val="00721D8E"/>
    <w:rsid w:val="00731256"/>
    <w:rsid w:val="0073271B"/>
    <w:rsid w:val="007332DC"/>
    <w:rsid w:val="00733661"/>
    <w:rsid w:val="00740F42"/>
    <w:rsid w:val="00741035"/>
    <w:rsid w:val="00741D48"/>
    <w:rsid w:val="00747FC0"/>
    <w:rsid w:val="0075595D"/>
    <w:rsid w:val="00761EB2"/>
    <w:rsid w:val="007629C5"/>
    <w:rsid w:val="00771AA9"/>
    <w:rsid w:val="007745EE"/>
    <w:rsid w:val="0078585D"/>
    <w:rsid w:val="00790634"/>
    <w:rsid w:val="007923A0"/>
    <w:rsid w:val="007946BB"/>
    <w:rsid w:val="007A129B"/>
    <w:rsid w:val="007A5560"/>
    <w:rsid w:val="007A55D9"/>
    <w:rsid w:val="007A59AA"/>
    <w:rsid w:val="007B29E3"/>
    <w:rsid w:val="007C1235"/>
    <w:rsid w:val="007C697B"/>
    <w:rsid w:val="007C7979"/>
    <w:rsid w:val="007D27E6"/>
    <w:rsid w:val="007D3431"/>
    <w:rsid w:val="007D38C4"/>
    <w:rsid w:val="007D5549"/>
    <w:rsid w:val="007D6B33"/>
    <w:rsid w:val="007D700C"/>
    <w:rsid w:val="007E0E9D"/>
    <w:rsid w:val="007F2693"/>
    <w:rsid w:val="008052D9"/>
    <w:rsid w:val="0080533F"/>
    <w:rsid w:val="00811711"/>
    <w:rsid w:val="008137EB"/>
    <w:rsid w:val="00816EBA"/>
    <w:rsid w:val="00823307"/>
    <w:rsid w:val="00833619"/>
    <w:rsid w:val="00834ACB"/>
    <w:rsid w:val="00836A0D"/>
    <w:rsid w:val="008370CC"/>
    <w:rsid w:val="008502EC"/>
    <w:rsid w:val="00854911"/>
    <w:rsid w:val="00862A95"/>
    <w:rsid w:val="008674AA"/>
    <w:rsid w:val="0087237B"/>
    <w:rsid w:val="0087458C"/>
    <w:rsid w:val="008771FC"/>
    <w:rsid w:val="00880885"/>
    <w:rsid w:val="0088303C"/>
    <w:rsid w:val="008843C2"/>
    <w:rsid w:val="0088444A"/>
    <w:rsid w:val="00885230"/>
    <w:rsid w:val="008865B9"/>
    <w:rsid w:val="00887879"/>
    <w:rsid w:val="00887BE0"/>
    <w:rsid w:val="00891A6F"/>
    <w:rsid w:val="00893315"/>
    <w:rsid w:val="00895069"/>
    <w:rsid w:val="0089693F"/>
    <w:rsid w:val="008A3446"/>
    <w:rsid w:val="008A6B6B"/>
    <w:rsid w:val="008B1079"/>
    <w:rsid w:val="008B19F4"/>
    <w:rsid w:val="008C3B15"/>
    <w:rsid w:val="008C7EBD"/>
    <w:rsid w:val="008D4B7B"/>
    <w:rsid w:val="008F0252"/>
    <w:rsid w:val="008F13AA"/>
    <w:rsid w:val="008F1A66"/>
    <w:rsid w:val="008F52A8"/>
    <w:rsid w:val="00900D6B"/>
    <w:rsid w:val="00900D79"/>
    <w:rsid w:val="00903D2F"/>
    <w:rsid w:val="00907F5C"/>
    <w:rsid w:val="00910EFF"/>
    <w:rsid w:val="00915534"/>
    <w:rsid w:val="0091558B"/>
    <w:rsid w:val="009165D4"/>
    <w:rsid w:val="00924AC3"/>
    <w:rsid w:val="00930D3E"/>
    <w:rsid w:val="009317C0"/>
    <w:rsid w:val="009328F1"/>
    <w:rsid w:val="00937DFE"/>
    <w:rsid w:val="00942518"/>
    <w:rsid w:val="00943403"/>
    <w:rsid w:val="0094368A"/>
    <w:rsid w:val="00951E20"/>
    <w:rsid w:val="00962876"/>
    <w:rsid w:val="00963985"/>
    <w:rsid w:val="009652B4"/>
    <w:rsid w:val="00971208"/>
    <w:rsid w:val="00973311"/>
    <w:rsid w:val="00973B6B"/>
    <w:rsid w:val="00982B3E"/>
    <w:rsid w:val="0098642A"/>
    <w:rsid w:val="0098663C"/>
    <w:rsid w:val="0099164E"/>
    <w:rsid w:val="009C2703"/>
    <w:rsid w:val="009C3B54"/>
    <w:rsid w:val="009C4FC1"/>
    <w:rsid w:val="009C5E56"/>
    <w:rsid w:val="009D665C"/>
    <w:rsid w:val="009D6975"/>
    <w:rsid w:val="009D7591"/>
    <w:rsid w:val="009F2920"/>
    <w:rsid w:val="00A026F4"/>
    <w:rsid w:val="00A02921"/>
    <w:rsid w:val="00A04319"/>
    <w:rsid w:val="00A052D0"/>
    <w:rsid w:val="00A16FAE"/>
    <w:rsid w:val="00A17007"/>
    <w:rsid w:val="00A17300"/>
    <w:rsid w:val="00A20CD3"/>
    <w:rsid w:val="00A22860"/>
    <w:rsid w:val="00A306D6"/>
    <w:rsid w:val="00A4680B"/>
    <w:rsid w:val="00A500E4"/>
    <w:rsid w:val="00A5115A"/>
    <w:rsid w:val="00A5726E"/>
    <w:rsid w:val="00A60D9E"/>
    <w:rsid w:val="00A630BD"/>
    <w:rsid w:val="00A70065"/>
    <w:rsid w:val="00A73E6F"/>
    <w:rsid w:val="00A74177"/>
    <w:rsid w:val="00A75290"/>
    <w:rsid w:val="00A75959"/>
    <w:rsid w:val="00A82C7F"/>
    <w:rsid w:val="00A82D54"/>
    <w:rsid w:val="00A86134"/>
    <w:rsid w:val="00A9105E"/>
    <w:rsid w:val="00AA226D"/>
    <w:rsid w:val="00AA4D1E"/>
    <w:rsid w:val="00AA5A60"/>
    <w:rsid w:val="00AB3D17"/>
    <w:rsid w:val="00AD1E0F"/>
    <w:rsid w:val="00AD380A"/>
    <w:rsid w:val="00AD40E2"/>
    <w:rsid w:val="00AD50AA"/>
    <w:rsid w:val="00AD5434"/>
    <w:rsid w:val="00AE64CF"/>
    <w:rsid w:val="00AF30A4"/>
    <w:rsid w:val="00AF5567"/>
    <w:rsid w:val="00AF5D82"/>
    <w:rsid w:val="00AF7584"/>
    <w:rsid w:val="00B04D0F"/>
    <w:rsid w:val="00B0786A"/>
    <w:rsid w:val="00B10C21"/>
    <w:rsid w:val="00B12AD3"/>
    <w:rsid w:val="00B13341"/>
    <w:rsid w:val="00B27168"/>
    <w:rsid w:val="00B3436C"/>
    <w:rsid w:val="00B51111"/>
    <w:rsid w:val="00B51C13"/>
    <w:rsid w:val="00B5594F"/>
    <w:rsid w:val="00B5679F"/>
    <w:rsid w:val="00B61DD2"/>
    <w:rsid w:val="00B61E34"/>
    <w:rsid w:val="00B71429"/>
    <w:rsid w:val="00B718B0"/>
    <w:rsid w:val="00B72513"/>
    <w:rsid w:val="00B750A8"/>
    <w:rsid w:val="00B805BA"/>
    <w:rsid w:val="00B846A8"/>
    <w:rsid w:val="00B9190C"/>
    <w:rsid w:val="00BA4B52"/>
    <w:rsid w:val="00BA4F3D"/>
    <w:rsid w:val="00BB3D42"/>
    <w:rsid w:val="00BB4F3E"/>
    <w:rsid w:val="00BB7231"/>
    <w:rsid w:val="00BD37D8"/>
    <w:rsid w:val="00BE12BA"/>
    <w:rsid w:val="00BE1A15"/>
    <w:rsid w:val="00BE4078"/>
    <w:rsid w:val="00BF2CF5"/>
    <w:rsid w:val="00BF3314"/>
    <w:rsid w:val="00BF56AE"/>
    <w:rsid w:val="00BF6B64"/>
    <w:rsid w:val="00BF6E1A"/>
    <w:rsid w:val="00BF7355"/>
    <w:rsid w:val="00C03687"/>
    <w:rsid w:val="00C0570A"/>
    <w:rsid w:val="00C10422"/>
    <w:rsid w:val="00C14AAF"/>
    <w:rsid w:val="00C16724"/>
    <w:rsid w:val="00C170E6"/>
    <w:rsid w:val="00C23B78"/>
    <w:rsid w:val="00C25DF6"/>
    <w:rsid w:val="00C328CE"/>
    <w:rsid w:val="00C340D2"/>
    <w:rsid w:val="00C34F7D"/>
    <w:rsid w:val="00C71237"/>
    <w:rsid w:val="00C71289"/>
    <w:rsid w:val="00C71B68"/>
    <w:rsid w:val="00C73A67"/>
    <w:rsid w:val="00C741C0"/>
    <w:rsid w:val="00C774AA"/>
    <w:rsid w:val="00C7753E"/>
    <w:rsid w:val="00C77A38"/>
    <w:rsid w:val="00C8463C"/>
    <w:rsid w:val="00C854B5"/>
    <w:rsid w:val="00C9352D"/>
    <w:rsid w:val="00C94C62"/>
    <w:rsid w:val="00C9526E"/>
    <w:rsid w:val="00C97297"/>
    <w:rsid w:val="00CA2C8D"/>
    <w:rsid w:val="00CB0633"/>
    <w:rsid w:val="00CB45D6"/>
    <w:rsid w:val="00CB683B"/>
    <w:rsid w:val="00CC1CD6"/>
    <w:rsid w:val="00CC2E3D"/>
    <w:rsid w:val="00CD1F0B"/>
    <w:rsid w:val="00CD23DB"/>
    <w:rsid w:val="00CD2762"/>
    <w:rsid w:val="00CD3050"/>
    <w:rsid w:val="00CE3ECC"/>
    <w:rsid w:val="00CE4A53"/>
    <w:rsid w:val="00CE6A79"/>
    <w:rsid w:val="00CF4AE9"/>
    <w:rsid w:val="00D019B2"/>
    <w:rsid w:val="00D0345A"/>
    <w:rsid w:val="00D2089F"/>
    <w:rsid w:val="00D20B83"/>
    <w:rsid w:val="00D2421E"/>
    <w:rsid w:val="00D34B77"/>
    <w:rsid w:val="00D37007"/>
    <w:rsid w:val="00D41700"/>
    <w:rsid w:val="00D4640D"/>
    <w:rsid w:val="00D46AB1"/>
    <w:rsid w:val="00D60332"/>
    <w:rsid w:val="00D6169E"/>
    <w:rsid w:val="00D645CE"/>
    <w:rsid w:val="00D64FB7"/>
    <w:rsid w:val="00D65C9A"/>
    <w:rsid w:val="00D711F1"/>
    <w:rsid w:val="00D7391A"/>
    <w:rsid w:val="00D73944"/>
    <w:rsid w:val="00D81572"/>
    <w:rsid w:val="00D852D5"/>
    <w:rsid w:val="00D8610B"/>
    <w:rsid w:val="00D86CD1"/>
    <w:rsid w:val="00D931AB"/>
    <w:rsid w:val="00DA1363"/>
    <w:rsid w:val="00DA3BCB"/>
    <w:rsid w:val="00DB0338"/>
    <w:rsid w:val="00DB4852"/>
    <w:rsid w:val="00DB6199"/>
    <w:rsid w:val="00DB7F84"/>
    <w:rsid w:val="00DF0E99"/>
    <w:rsid w:val="00DF4792"/>
    <w:rsid w:val="00E00797"/>
    <w:rsid w:val="00E01D27"/>
    <w:rsid w:val="00E10D9A"/>
    <w:rsid w:val="00E1281C"/>
    <w:rsid w:val="00E149ED"/>
    <w:rsid w:val="00E14BCB"/>
    <w:rsid w:val="00E14C5C"/>
    <w:rsid w:val="00E23415"/>
    <w:rsid w:val="00E2376F"/>
    <w:rsid w:val="00E27082"/>
    <w:rsid w:val="00E27613"/>
    <w:rsid w:val="00E30005"/>
    <w:rsid w:val="00E30AE3"/>
    <w:rsid w:val="00E411A9"/>
    <w:rsid w:val="00E44623"/>
    <w:rsid w:val="00E46306"/>
    <w:rsid w:val="00E55773"/>
    <w:rsid w:val="00E75A19"/>
    <w:rsid w:val="00E83238"/>
    <w:rsid w:val="00E85F9F"/>
    <w:rsid w:val="00E867F2"/>
    <w:rsid w:val="00E93BF7"/>
    <w:rsid w:val="00E96071"/>
    <w:rsid w:val="00EA3D37"/>
    <w:rsid w:val="00EC1131"/>
    <w:rsid w:val="00EC2B64"/>
    <w:rsid w:val="00EC74CC"/>
    <w:rsid w:val="00ED1518"/>
    <w:rsid w:val="00ED7A90"/>
    <w:rsid w:val="00EE0460"/>
    <w:rsid w:val="00EF1688"/>
    <w:rsid w:val="00F00A1C"/>
    <w:rsid w:val="00F00AB1"/>
    <w:rsid w:val="00F105AF"/>
    <w:rsid w:val="00F122D6"/>
    <w:rsid w:val="00F16AF6"/>
    <w:rsid w:val="00F179A3"/>
    <w:rsid w:val="00F216D9"/>
    <w:rsid w:val="00F232F8"/>
    <w:rsid w:val="00F30092"/>
    <w:rsid w:val="00F323DA"/>
    <w:rsid w:val="00F343AF"/>
    <w:rsid w:val="00F42055"/>
    <w:rsid w:val="00F43AE1"/>
    <w:rsid w:val="00F544F8"/>
    <w:rsid w:val="00F57E36"/>
    <w:rsid w:val="00F60B29"/>
    <w:rsid w:val="00F62513"/>
    <w:rsid w:val="00F65772"/>
    <w:rsid w:val="00F71069"/>
    <w:rsid w:val="00F7498C"/>
    <w:rsid w:val="00F8029D"/>
    <w:rsid w:val="00F82C8F"/>
    <w:rsid w:val="00F92682"/>
    <w:rsid w:val="00F94D02"/>
    <w:rsid w:val="00F95EBA"/>
    <w:rsid w:val="00FA086F"/>
    <w:rsid w:val="00FA12D6"/>
    <w:rsid w:val="00FA5A7F"/>
    <w:rsid w:val="00FC739C"/>
    <w:rsid w:val="00FD0945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E6AC30DF-8C3D-4D14-82C6-DBE75AF0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103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E5E6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rief">
    <w:name w:val="Kopfbrief"/>
    <w:basedOn w:val="Standard"/>
    <w:rPr>
      <w:snapToGrid w:val="0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aupttextEinfach">
    <w:name w:val="Haupttext (Einfach)"/>
    <w:basedOn w:val="Standard"/>
    <w:pPr>
      <w:tabs>
        <w:tab w:val="left" w:pos="1267"/>
        <w:tab w:val="left" w:pos="6480"/>
      </w:tabs>
      <w:ind w:right="-595"/>
      <w:jc w:val="both"/>
    </w:pPr>
    <w:rPr>
      <w:snapToGrid w:val="0"/>
      <w:lang w:val="en-US"/>
    </w:rPr>
  </w:style>
  <w:style w:type="paragraph" w:styleId="Textkrper">
    <w:name w:val="Body Text"/>
    <w:basedOn w:val="Standard"/>
    <w:pPr>
      <w:jc w:val="both"/>
    </w:pPr>
  </w:style>
  <w:style w:type="paragraph" w:customStyle="1" w:styleId="Vorgabetext">
    <w:name w:val="Vorgabetext"/>
    <w:basedOn w:val="Standard"/>
    <w:pPr>
      <w:jc w:val="both"/>
    </w:pPr>
    <w:rPr>
      <w:snapToGrid w:val="0"/>
      <w:lang w:val="en-US"/>
    </w:rPr>
  </w:style>
  <w:style w:type="paragraph" w:styleId="Textkrper2">
    <w:name w:val="Body Text 2"/>
    <w:basedOn w:val="Standard"/>
    <w:pPr>
      <w:ind w:right="-2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nchorA">
    <w:name w:val="Anchor (A)"/>
    <w:rsid w:val="0033602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0B04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F30A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98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49ED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816EBA"/>
    <w:rPr>
      <w:rFonts w:ascii="Arial" w:hAnsi="Arial"/>
      <w:sz w:val="22"/>
      <w:szCs w:val="22"/>
    </w:rPr>
  </w:style>
  <w:style w:type="paragraph" w:styleId="berarbeitung">
    <w:name w:val="Revision"/>
    <w:hidden/>
    <w:uiPriority w:val="99"/>
    <w:semiHidden/>
    <w:rsid w:val="005D31E5"/>
    <w:rPr>
      <w:rFonts w:ascii="Arial" w:hAnsi="Arial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rsid w:val="00336C3F"/>
  </w:style>
  <w:style w:type="character" w:styleId="Platzhaltertext">
    <w:name w:val="Placeholder Text"/>
    <w:basedOn w:val="Absatz-Standardschriftart"/>
    <w:uiPriority w:val="99"/>
    <w:semiHidden/>
    <w:rsid w:val="004A1F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sk-bw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Q.ADCTSKD\Lokale%20Einstellungen\Temporary%20Internet%20Files\OLK1A\Erh&#246;hung%20mehr%20als%2020%20%25%20mehrere%20Tierarten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EB3BD-791E-4660-9DF4-F7D78C8BBE05}"/>
      </w:docPartPr>
      <w:docPartBody>
        <w:p w:rsidR="00000000" w:rsidRDefault="00A90361">
          <w:r w:rsidRPr="00A9683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94AD8-88C7-4DC5-8E5E-2C0A69A2E3C7}"/>
      </w:docPartPr>
      <w:docPartBody>
        <w:p w:rsidR="00000000" w:rsidRDefault="00A90361">
          <w:r w:rsidRPr="00A9683E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61"/>
    <w:rsid w:val="00A9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03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424D-C18D-49A5-BECC-37BE0B2F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Erhöhung mehr als 20 % mehrere Tierarten1.dot</Template>
  <TotalTime>0</TotalTime>
  <Pages>3</Pages>
  <Words>964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Tierseuchenkasse Baden-Württemberg, Hohenzollernstr</vt:lpstr>
    </vt:vector>
  </TitlesOfParts>
  <Company>TSK</Company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Tierseuchenkasse Baden-Württemberg, Hohenzollernstr</dc:title>
  <dc:creator>SQ</dc:creator>
  <cp:lastModifiedBy>Kerstin Cornelison</cp:lastModifiedBy>
  <cp:revision>4</cp:revision>
  <cp:lastPrinted>2023-01-16T10:12:00Z</cp:lastPrinted>
  <dcterms:created xsi:type="dcterms:W3CDTF">2023-02-17T07:22:00Z</dcterms:created>
  <dcterms:modified xsi:type="dcterms:W3CDTF">2023-02-17T07:27:00Z</dcterms:modified>
</cp:coreProperties>
</file>